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41BAF" w14:textId="5344FA72" w:rsidR="008D356B" w:rsidRPr="00CD4A4F" w:rsidRDefault="008D356B" w:rsidP="00CD4A4F">
      <w:pPr>
        <w:pStyle w:val="berschrift1"/>
      </w:pPr>
      <w:r w:rsidRPr="00CD4A4F">
        <w:t>Vorwort</w:t>
      </w:r>
    </w:p>
    <w:p w14:paraId="4A1E1713" w14:textId="6199DB03" w:rsidR="008D356B" w:rsidRDefault="008D356B" w:rsidP="0039704F">
      <w:pPr>
        <w:pStyle w:val="Blocksatz"/>
      </w:pPr>
      <w:r>
        <w:t>Opa ist müde.</w:t>
      </w:r>
    </w:p>
    <w:p w14:paraId="703BD98D" w14:textId="712F2B8E" w:rsidR="008D356B" w:rsidRDefault="008D356B" w:rsidP="0039704F">
      <w:pPr>
        <w:pStyle w:val="Blocksatz"/>
      </w:pPr>
      <w:r>
        <w:t>Lise kann nicht einschlafen.</w:t>
      </w:r>
    </w:p>
    <w:p w14:paraId="3CA9E4A0" w14:textId="69434DED" w:rsidR="008D356B" w:rsidRDefault="008D356B" w:rsidP="0039704F">
      <w:pPr>
        <w:pStyle w:val="Blocksatz"/>
      </w:pPr>
      <w:r>
        <w:t>„Du Opa, ich kann nicht einschlafen“, klagt sie.</w:t>
      </w:r>
    </w:p>
    <w:p w14:paraId="1674C4BF" w14:textId="1848D231" w:rsidR="008D356B" w:rsidRDefault="008D356B" w:rsidP="0039704F">
      <w:pPr>
        <w:pStyle w:val="Blocksatz"/>
      </w:pPr>
      <w:r>
        <w:t xml:space="preserve">„Das ist schlecht. Hast du es </w:t>
      </w:r>
      <w:r w:rsidR="00EF165C">
        <w:t>auch</w:t>
      </w:r>
      <w:r>
        <w:t xml:space="preserve"> wirklich versucht?“ fragt Opa.</w:t>
      </w:r>
    </w:p>
    <w:p w14:paraId="2EBE7273" w14:textId="6E29B117" w:rsidR="008D356B" w:rsidRDefault="008D356B" w:rsidP="0039704F">
      <w:pPr>
        <w:pStyle w:val="Blocksatz"/>
      </w:pPr>
      <w:r>
        <w:t xml:space="preserve">„Ja! </w:t>
      </w:r>
      <w:r w:rsidR="00536BB9">
        <w:t xml:space="preserve">Ich habe es </w:t>
      </w:r>
      <w:proofErr w:type="gramStart"/>
      <w:r w:rsidR="00536BB9">
        <w:t>ganz fest</w:t>
      </w:r>
      <w:proofErr w:type="gramEnd"/>
      <w:r w:rsidR="00536BB9">
        <w:t xml:space="preserve"> versucht</w:t>
      </w:r>
      <w:r>
        <w:t>. Erst ist die Mama gekommen und hat mir einen lieben Gute-Nacht-Kuss gegeben. Das war sehr schön. Dann habe ich mir die Decke bis unter die Nase gezogen und mich so doll eingekuschelt, bis mir warm wurde</w:t>
      </w:r>
      <w:r w:rsidR="00130BE8">
        <w:t>.</w:t>
      </w:r>
      <w:r>
        <w:t>“</w:t>
      </w:r>
    </w:p>
    <w:p w14:paraId="449767F6" w14:textId="648298D3" w:rsidR="008D356B" w:rsidRDefault="008D356B" w:rsidP="0039704F">
      <w:pPr>
        <w:pStyle w:val="Blocksatz"/>
      </w:pPr>
      <w:r>
        <w:t>„Und dann?“</w:t>
      </w:r>
    </w:p>
    <w:p w14:paraId="5AE25E46" w14:textId="012DB5BE" w:rsidR="008D356B" w:rsidRDefault="008D356B" w:rsidP="0039704F">
      <w:pPr>
        <w:pStyle w:val="Blocksatz"/>
      </w:pPr>
      <w:r>
        <w:t xml:space="preserve">„Dann habe ich die Augen zugemacht. Und gewartet. </w:t>
      </w:r>
      <w:proofErr w:type="gramStart"/>
      <w:r>
        <w:t>Habe</w:t>
      </w:r>
      <w:proofErr w:type="gramEnd"/>
      <w:r>
        <w:t xml:space="preserve"> mich nochmal eingekuschelt, die Augen zugelassen und mir schöne Gedanken gemacht.“</w:t>
      </w:r>
    </w:p>
    <w:p w14:paraId="09AB6E91" w14:textId="54AC17B8" w:rsidR="008D356B" w:rsidRDefault="008D356B" w:rsidP="0039704F">
      <w:pPr>
        <w:pStyle w:val="Blocksatz"/>
      </w:pPr>
      <w:r>
        <w:t xml:space="preserve">„Und </w:t>
      </w:r>
      <w:r w:rsidRPr="002E503A">
        <w:t>dann</w:t>
      </w:r>
      <w:r>
        <w:t>?“</w:t>
      </w:r>
    </w:p>
    <w:p w14:paraId="10BD5B50" w14:textId="49441A27" w:rsidR="008D356B" w:rsidRDefault="008D356B" w:rsidP="0039704F">
      <w:pPr>
        <w:pStyle w:val="Blocksatz"/>
      </w:pPr>
      <w:r>
        <w:t>„Konnte ich nicht einschlafen.“</w:t>
      </w:r>
    </w:p>
    <w:p w14:paraId="7B16B06F" w14:textId="6916C79B" w:rsidR="008D356B" w:rsidRDefault="008D356B" w:rsidP="0039704F">
      <w:pPr>
        <w:pStyle w:val="Blocksatz"/>
      </w:pPr>
      <w:r>
        <w:t xml:space="preserve">„Alles klar. Du hast dir echt Mühe gegeben und alles richtig gemacht und es hat einfach nicht </w:t>
      </w:r>
      <w:proofErr w:type="gramStart"/>
      <w:r>
        <w:t>geklappt</w:t>
      </w:r>
      <w:proofErr w:type="gramEnd"/>
      <w:r>
        <w:t>, Mist. Da müssen wir uns etwas anderes einfallen lassen.“</w:t>
      </w:r>
    </w:p>
    <w:p w14:paraId="0C9D7A3A" w14:textId="2BD3A179" w:rsidR="008D356B" w:rsidRDefault="008D356B" w:rsidP="0039704F">
      <w:pPr>
        <w:pStyle w:val="Blocksatz"/>
      </w:pPr>
      <w:r>
        <w:t xml:space="preserve">„Genau! Du Opa, ich </w:t>
      </w:r>
      <w:proofErr w:type="gramStart"/>
      <w:r>
        <w:t>hab</w:t>
      </w:r>
      <w:proofErr w:type="gramEnd"/>
      <w:r>
        <w:t xml:space="preserve"> da ein paar Bücher mitgebracht. Schau mal, das von dem rosa Walfisch, der sein blaues Taschentuch verloren hat, oder das von dem Igel mit den strubbeligen Haaren, der so gerne Stacheln hätte oder das mit dem Maulwurf, du weißt schon, Opa.“</w:t>
      </w:r>
    </w:p>
    <w:p w14:paraId="52EE2292" w14:textId="4B4100FE" w:rsidR="008D356B" w:rsidRPr="00EC71FA" w:rsidRDefault="008D356B" w:rsidP="0039704F">
      <w:pPr>
        <w:pStyle w:val="Blocksatz"/>
        <w:rPr>
          <w:color w:val="EE0000"/>
        </w:rPr>
      </w:pPr>
      <w:r>
        <w:t xml:space="preserve">„Hm, aber diese Bücher haben wir doch erst gestern gelesen. Wie wäre es mit einem neuen Buch. </w:t>
      </w:r>
      <w:r w:rsidR="00DF404B">
        <w:t>S</w:t>
      </w:r>
      <w:r>
        <w:t>elbst</w:t>
      </w:r>
      <w:r w:rsidR="00DF404B">
        <w:t xml:space="preserve"> </w:t>
      </w:r>
      <w:r>
        <w:t>geschrieben?“</w:t>
      </w:r>
      <w:r w:rsidR="00EC71FA">
        <w:t xml:space="preserve"> </w:t>
      </w:r>
    </w:p>
    <w:p w14:paraId="674CFAFD" w14:textId="1EBCA78E" w:rsidR="008D356B" w:rsidRDefault="008D356B" w:rsidP="0039704F">
      <w:pPr>
        <w:pStyle w:val="Blocksatz"/>
      </w:pPr>
      <w:r w:rsidRPr="00F72298">
        <w:t>„</w:t>
      </w:r>
      <w:r w:rsidR="007933E5" w:rsidRPr="00F72298">
        <w:t>Selbst</w:t>
      </w:r>
      <w:r w:rsidR="00DF404B">
        <w:t xml:space="preserve"> </w:t>
      </w:r>
      <w:r w:rsidR="007933E5" w:rsidRPr="00F72298">
        <w:t>geschrieben</w:t>
      </w:r>
      <w:r>
        <w:t>? Oh je.“</w:t>
      </w:r>
    </w:p>
    <w:p w14:paraId="7D1886B3" w14:textId="17CFECD0" w:rsidR="008D356B" w:rsidRDefault="008D356B" w:rsidP="0039704F">
      <w:pPr>
        <w:pStyle w:val="Blocksatz"/>
      </w:pPr>
      <w:r>
        <w:t>„</w:t>
      </w:r>
      <w:r w:rsidR="007933E5" w:rsidRPr="00F72298">
        <w:t xml:space="preserve">Und </w:t>
      </w:r>
      <w:r w:rsidR="00F72298">
        <w:t>m</w:t>
      </w:r>
      <w:r>
        <w:t>it Musik, selbst</w:t>
      </w:r>
      <w:r w:rsidR="00DF404B">
        <w:t xml:space="preserve"> </w:t>
      </w:r>
      <w:r>
        <w:t>komponiert.“</w:t>
      </w:r>
    </w:p>
    <w:p w14:paraId="309E1421" w14:textId="4674AAB5" w:rsidR="008D356B" w:rsidRDefault="008D356B" w:rsidP="0039704F">
      <w:pPr>
        <w:pStyle w:val="Blocksatz"/>
      </w:pPr>
      <w:r>
        <w:lastRenderedPageBreak/>
        <w:t>„Oh je, mit Musik, selbst</w:t>
      </w:r>
      <w:r w:rsidR="00DF404B">
        <w:t xml:space="preserve"> </w:t>
      </w:r>
      <w:r>
        <w:t xml:space="preserve">komponiert. Na gut, Opa, von mir aus. Doch eins musst du mir versprechen: </w:t>
      </w:r>
      <w:r w:rsidR="00130BE8">
        <w:t>E</w:t>
      </w:r>
      <w:r>
        <w:t>s muss gut ausgehen. Denn sonst kann ich nicht einschlafen.“</w:t>
      </w:r>
    </w:p>
    <w:p w14:paraId="5917D75F" w14:textId="77777777" w:rsidR="00CD4A4F" w:rsidRDefault="008D356B" w:rsidP="00CD4A4F">
      <w:pPr>
        <w:pStyle w:val="Blocksatz"/>
      </w:pPr>
      <w:r>
        <w:t xml:space="preserve">„Na klar geht es gut aus. Nur zwischendurch ist </w:t>
      </w:r>
      <w:r w:rsidR="003B61EB">
        <w:t>es</w:t>
      </w:r>
      <w:r>
        <w:t xml:space="preserve"> ernst und etwas spannend. Komm, kuschle dich bei mir ein, zieh dir die Bettdecke bis unter die Nase, dann wird dir warm.</w:t>
      </w:r>
      <w:r w:rsidR="00DE29F6">
        <w:t xml:space="preserve"> Die Geschichte </w:t>
      </w:r>
      <w:r>
        <w:t>ist ernst und spannend. Doch sie geht gut aus. Versprochen</w:t>
      </w:r>
      <w:r w:rsidR="00CD4A4F">
        <w:t>!</w:t>
      </w:r>
    </w:p>
    <w:p w14:paraId="50322A67" w14:textId="77777777" w:rsidR="00CD4A4F" w:rsidRDefault="001D7875" w:rsidP="00CD4A4F">
      <w:pPr>
        <w:pStyle w:val="berschrift1"/>
      </w:pPr>
      <w:r>
        <w:t>Der Ozea</w:t>
      </w:r>
      <w:r w:rsidR="002E503A">
        <w:t>n</w:t>
      </w:r>
    </w:p>
    <w:p w14:paraId="310396DC" w14:textId="77777777" w:rsidR="00451EE1" w:rsidRDefault="001D7875" w:rsidP="0039704F">
      <w:pPr>
        <w:pStyle w:val="Blocksatz"/>
      </w:pPr>
      <w:r>
        <w:t xml:space="preserve">Es war einmal ein wunderschöner, riesengroßer blauer Ozean, in dem Tiere </w:t>
      </w:r>
      <w:r w:rsidR="00451EE1">
        <w:t xml:space="preserve">und Pflanzen </w:t>
      </w:r>
      <w:r>
        <w:t>seit vielen tausend</w:t>
      </w:r>
      <w:r w:rsidR="00451EE1">
        <w:t>en</w:t>
      </w:r>
      <w:r>
        <w:t xml:space="preserve"> Jahren glücklich </w:t>
      </w:r>
      <w:r w:rsidR="00EC71FA" w:rsidRPr="00F72298">
        <w:t>leb</w:t>
      </w:r>
      <w:r w:rsidR="00451EE1">
        <w:t>t</w:t>
      </w:r>
      <w:r w:rsidR="00EC71FA" w:rsidRPr="00F72298">
        <w:t>en</w:t>
      </w:r>
      <w:r>
        <w:t>.</w:t>
      </w:r>
    </w:p>
    <w:p w14:paraId="4269751D" w14:textId="38F1A604" w:rsidR="00451EE1" w:rsidRDefault="00451EE1" w:rsidP="0039704F">
      <w:pPr>
        <w:pStyle w:val="Blocksatz"/>
      </w:pPr>
      <w:r>
        <w:t>Stell dir vor: ein Ozean, in dem so</w:t>
      </w:r>
      <w:r w:rsidR="001D7875">
        <w:t xml:space="preserve"> viele verschiedene </w:t>
      </w:r>
      <w:r>
        <w:t>Wesen leben</w:t>
      </w:r>
      <w:r w:rsidR="001D7875">
        <w:t xml:space="preserve">, dass niemand </w:t>
      </w:r>
      <w:r>
        <w:t xml:space="preserve">alle kennen oder gar zählen kann. Es sind unendlich viele, </w:t>
      </w:r>
      <w:proofErr w:type="spellStart"/>
      <w:r>
        <w:t>soviele</w:t>
      </w:r>
      <w:proofErr w:type="spellEnd"/>
      <w:r>
        <w:t xml:space="preserve"> wie Sterne</w:t>
      </w:r>
      <w:r w:rsidR="00DF404B">
        <w:t xml:space="preserve"> </w:t>
      </w:r>
      <w:r>
        <w:t xml:space="preserve">am Himmel </w:t>
      </w:r>
      <w:proofErr w:type="spellStart"/>
      <w:r>
        <w:t>stehn</w:t>
      </w:r>
      <w:proofErr w:type="spellEnd"/>
      <w:r>
        <w:t>.</w:t>
      </w:r>
    </w:p>
    <w:p w14:paraId="23326ACF" w14:textId="1CDD8056" w:rsidR="00EA2D4F" w:rsidRDefault="00EA2D4F" w:rsidP="0039704F">
      <w:pPr>
        <w:pStyle w:val="berschrift2"/>
      </w:pPr>
      <w:hyperlink r:id="rId7" w:history="1">
        <w:r w:rsidRPr="005C3990">
          <w:rPr>
            <w:rStyle w:val="Hyperlink"/>
          </w:rPr>
          <w:t>Song „Weite, Tiefe, Stille“</w:t>
        </w:r>
      </w:hyperlink>
    </w:p>
    <w:p w14:paraId="28F2B862" w14:textId="77777777" w:rsidR="00F72298" w:rsidRDefault="00F72298" w:rsidP="0039704F">
      <w:pPr>
        <w:pStyle w:val="Blocksatz"/>
      </w:pPr>
    </w:p>
    <w:p w14:paraId="2C0991BA" w14:textId="53B7C8C7" w:rsidR="002E503A" w:rsidRDefault="001D7875" w:rsidP="0039704F">
      <w:pPr>
        <w:pStyle w:val="Blocksatz"/>
      </w:pPr>
      <w:r>
        <w:t xml:space="preserve">Oft ist das Wasser </w:t>
      </w:r>
      <w:r w:rsidR="00451EE1">
        <w:t>dieses</w:t>
      </w:r>
      <w:r>
        <w:t xml:space="preserve"> Ozeans vollkommen klar, sodass </w:t>
      </w:r>
      <w:r w:rsidR="00EC71FA" w:rsidRPr="00F72298">
        <w:t xml:space="preserve">man </w:t>
      </w:r>
      <w:r>
        <w:t xml:space="preserve">bis weit in die Ferne sehen kann. Die Tiere schweben und bewegen sich mühelos. Auf und ab mit den Wellen. Manche lassen sich einfach treiben. Andere haben es eilig, um jemanden zu fangen oder um nicht selbst gefangen zu werden. Plötzlich werden sie rasend schnell. Es gibt zauberhafte Formen und Farben, da kommt man aus dem Staunen gar nicht mehr heraus. </w:t>
      </w:r>
    </w:p>
    <w:p w14:paraId="22017ED6" w14:textId="60461748" w:rsidR="001D7875" w:rsidRDefault="001D7875" w:rsidP="00CD4A4F">
      <w:pPr>
        <w:pStyle w:val="Blocksatz"/>
      </w:pPr>
      <w:r>
        <w:t xml:space="preserve">Es gibt </w:t>
      </w:r>
      <w:r w:rsidR="00130BE8">
        <w:t>f</w:t>
      </w:r>
      <w:r>
        <w:t xml:space="preserve">aule und </w:t>
      </w:r>
      <w:r w:rsidR="009752E1">
        <w:t>f</w:t>
      </w:r>
      <w:r>
        <w:t xml:space="preserve">leißige, </w:t>
      </w:r>
      <w:r w:rsidR="00130BE8">
        <w:t>r</w:t>
      </w:r>
      <w:r>
        <w:t xml:space="preserve">uhige und </w:t>
      </w:r>
      <w:r w:rsidR="00130BE8">
        <w:t>h</w:t>
      </w:r>
      <w:r>
        <w:t>ektische</w:t>
      </w:r>
      <w:r w:rsidR="00130BE8">
        <w:t xml:space="preserve"> Meeresbewohner</w:t>
      </w:r>
      <w:r>
        <w:t xml:space="preserve">. Sie leben unter der Oberfläche der Meere, schwimmen umher, verstecken sich in Korallen, tauchen in die Tiefsee oder </w:t>
      </w:r>
      <w:r w:rsidRPr="00CC4808">
        <w:t>verbuddeln</w:t>
      </w:r>
      <w:r>
        <w:t xml:space="preserve"> sich im Sand. Eine</w:t>
      </w:r>
      <w:r w:rsidR="009814CC">
        <w:t>r</w:t>
      </w:r>
      <w:r>
        <w:t xml:space="preserve"> hat 8 Arme, 3 Herzen und 9 Gehirne, </w:t>
      </w:r>
      <w:r w:rsidR="009814CC">
        <w:t xml:space="preserve">es ist </w:t>
      </w:r>
      <w:r>
        <w:t>der Oktopus, doch hör selbst</w:t>
      </w:r>
      <w:r w:rsidR="007160E1">
        <w:t>.</w:t>
      </w:r>
    </w:p>
    <w:p w14:paraId="59870FBE" w14:textId="7BF817DE" w:rsidR="009752E1" w:rsidRDefault="00CD4A4F" w:rsidP="00CC4808">
      <w:pPr>
        <w:pStyle w:val="Blocksatz"/>
      </w:pPr>
      <w:r>
        <w:rPr>
          <w:noProof/>
        </w:rPr>
        <w:drawing>
          <wp:inline distT="0" distB="0" distL="0" distR="0" wp14:anchorId="1DB9B4B0" wp14:editId="4C036301">
            <wp:extent cx="665747" cy="665747"/>
            <wp:effectExtent l="0" t="0" r="0" b="0"/>
            <wp:docPr id="20425460" name="Grafik 1" descr="Ein Bild, das Krake, Zeichnung, Kopffüßer, Kunst enthält.&#10;&#10;KI-generierte Inhalte können fehlerhaft sei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5460" name="Grafik 1" descr="Ein Bild, das Krake, Zeichnung, Kopffüßer, Kunst enthält.&#10;&#10;KI-generierte Inhalte können fehlerhaft sein.">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4216" cy="704216"/>
                    </a:xfrm>
                    <a:prstGeom prst="rect">
                      <a:avLst/>
                    </a:prstGeom>
                  </pic:spPr>
                </pic:pic>
              </a:graphicData>
            </a:graphic>
          </wp:inline>
        </w:drawing>
      </w:r>
    </w:p>
    <w:p w14:paraId="61DAA46A" w14:textId="77777777" w:rsidR="0004562F" w:rsidRDefault="0004562F" w:rsidP="00CC4808">
      <w:pPr>
        <w:pStyle w:val="Blocksatz"/>
      </w:pPr>
    </w:p>
    <w:p w14:paraId="12B678C8" w14:textId="1A151312" w:rsidR="0019368F" w:rsidRPr="00451EE1" w:rsidRDefault="001D7875" w:rsidP="000F457F">
      <w:pPr>
        <w:pStyle w:val="Blocksatz"/>
      </w:pPr>
      <w:r>
        <w:lastRenderedPageBreak/>
        <w:t xml:space="preserve">Einige Tiere leben sowohl im Wasser als auch am Strand, zum Beispiel Schildkröten. Wenn </w:t>
      </w:r>
      <w:r w:rsidR="00EC71FA" w:rsidRPr="00F72298">
        <w:t xml:space="preserve">sie </w:t>
      </w:r>
      <w:r>
        <w:t xml:space="preserve">Eltern werden möchten, krabbeln sie mühsam den Strand hinauf, graben </w:t>
      </w:r>
      <w:r w:rsidRPr="00CC4808">
        <w:t>flache</w:t>
      </w:r>
      <w:r>
        <w:t xml:space="preserve"> Löcher und legen ihre Eier hinein. Das ist sehr praktisch, denn so müssen sie nicht mehr brüten, das übernimmt die Sonne. Der Sand schützt die kleinen Schildkröten und die Sonne wärmt sie. Zunächst sieht man nichts. Und dann, ganz plötzlich, in einer Nacht, schlüpfen sie alle gleichzeitig</w:t>
      </w:r>
      <w:r w:rsidR="00A73731">
        <w:t xml:space="preserve"> raus </w:t>
      </w:r>
      <w:r w:rsidR="00A73731" w:rsidRPr="00451EE1">
        <w:t xml:space="preserve">aus </w:t>
      </w:r>
      <w:r w:rsidR="00451EE1" w:rsidRPr="00451EE1">
        <w:t>ihren</w:t>
      </w:r>
      <w:r w:rsidR="00EC71FA" w:rsidRPr="00451EE1">
        <w:t xml:space="preserve"> Eiern</w:t>
      </w:r>
      <w:r w:rsidR="00451EE1" w:rsidRPr="00451EE1">
        <w:t>.</w:t>
      </w:r>
    </w:p>
    <w:p w14:paraId="7FA3DC25" w14:textId="668C9DF3" w:rsidR="001D7875" w:rsidRPr="00451EE1" w:rsidRDefault="001D7875" w:rsidP="0039704F">
      <w:pPr>
        <w:pStyle w:val="Blocksatz"/>
      </w:pPr>
      <w:r>
        <w:t xml:space="preserve">Es wimmelt und wuselt, denn die Kleinen machen sich sofort auf den Weg ins Meer. </w:t>
      </w:r>
      <w:r w:rsidR="00451EE1">
        <w:t xml:space="preserve">Dort tauchen sie hinab, denn </w:t>
      </w:r>
      <w:proofErr w:type="spellStart"/>
      <w:r w:rsidR="00DF404B">
        <w:t>u</w:t>
      </w:r>
      <w:r w:rsidR="00451EE1">
        <w:t>nterwasser</w:t>
      </w:r>
      <w:proofErr w:type="spellEnd"/>
      <w:r w:rsidR="00451EE1">
        <w:t xml:space="preserve"> sind sie sicher, </w:t>
      </w:r>
      <w:r>
        <w:t>vor allem vor den Möwen.</w:t>
      </w:r>
      <w:r w:rsidR="00EC71FA">
        <w:t xml:space="preserve"> </w:t>
      </w:r>
    </w:p>
    <w:p w14:paraId="3016BFB0" w14:textId="4D17AD0D" w:rsidR="00451EE1" w:rsidRPr="00451EE1" w:rsidRDefault="00451EE1" w:rsidP="000F457F">
      <w:pPr>
        <w:pStyle w:val="Blocksatz"/>
      </w:pPr>
      <w:r w:rsidRPr="00451EE1">
        <w:t xml:space="preserve">Stell dir einmal eine kleine Schildkrötenfamilie vor. </w:t>
      </w:r>
    </w:p>
    <w:p w14:paraId="2BD0BB31" w14:textId="01AA22AB" w:rsidR="00FB617F" w:rsidRDefault="000F457F" w:rsidP="00FB617F">
      <w:pPr>
        <w:pStyle w:val="Blocksatz"/>
      </w:pPr>
      <w:r>
        <w:t>Die Eltern sind sehr erleichtert</w:t>
      </w:r>
      <w:r w:rsidR="00A73731">
        <w:t xml:space="preserve"> und ganz glücklich</w:t>
      </w:r>
      <w:r>
        <w:t xml:space="preserve">, dass es alle </w:t>
      </w:r>
      <w:r w:rsidR="00A73731">
        <w:t xml:space="preserve">ihre </w:t>
      </w:r>
      <w:r w:rsidR="003C2C5C">
        <w:t>Krötenkinder</w:t>
      </w:r>
      <w:r>
        <w:t xml:space="preserve"> heil ins Meer geschafft haben. Mutter </w:t>
      </w:r>
      <w:r w:rsidR="00A73731">
        <w:t xml:space="preserve">und Vater Schildkröte </w:t>
      </w:r>
      <w:r>
        <w:t xml:space="preserve">beobachten </w:t>
      </w:r>
      <w:r w:rsidR="003C2C5C">
        <w:t>sie</w:t>
      </w:r>
      <w:r>
        <w:t xml:space="preserve"> liebevoll</w:t>
      </w:r>
      <w:r w:rsidR="00A73731">
        <w:t>,</w:t>
      </w:r>
      <w:r>
        <w:t xml:space="preserve"> aber auch etwas besorgt.</w:t>
      </w:r>
    </w:p>
    <w:p w14:paraId="503C2952" w14:textId="7700A1C1" w:rsidR="00FB617F" w:rsidRPr="00FB617F" w:rsidRDefault="00FB617F" w:rsidP="00FB617F">
      <w:pPr>
        <w:pStyle w:val="berschrift2"/>
      </w:pPr>
      <w:hyperlink r:id="rId10" w:history="1">
        <w:r w:rsidRPr="005C3990">
          <w:rPr>
            <w:rStyle w:val="Hyperlink"/>
          </w:rPr>
          <w:t>Song „Groß werden“</w:t>
        </w:r>
      </w:hyperlink>
      <w:r>
        <w:t xml:space="preserve">   </w:t>
      </w:r>
      <w:r w:rsidRPr="00EC71FA">
        <w:rPr>
          <w:color w:val="EE0000"/>
        </w:rPr>
        <w:br/>
      </w:r>
    </w:p>
    <w:p w14:paraId="4B743D22" w14:textId="6145D9FA" w:rsidR="00FB617F" w:rsidRDefault="00FB617F" w:rsidP="000F457F">
      <w:pPr>
        <w:pStyle w:val="Blocksatz"/>
      </w:pPr>
      <w:r>
        <w:t>Doch</w:t>
      </w:r>
      <w:r w:rsidR="00A73731">
        <w:t xml:space="preserve"> kaum</w:t>
      </w:r>
      <w:r w:rsidR="000F457F">
        <w:t xml:space="preserve"> sind sie im Wasser, werden die Kleinen übermütig und wollen etwas erleben. Sie spielen „Verschwinden und Verstecken“ und erschrecken </w:t>
      </w:r>
      <w:r w:rsidR="00A73731">
        <w:t>ihre</w:t>
      </w:r>
      <w:r w:rsidR="000F457F">
        <w:t xml:space="preserve"> Eltern. </w:t>
      </w:r>
    </w:p>
    <w:p w14:paraId="2DAF4E84" w14:textId="7CF2CC42" w:rsidR="00FB617F" w:rsidRDefault="00FB617F" w:rsidP="000F457F">
      <w:pPr>
        <w:pStyle w:val="Blocksatz"/>
      </w:pPr>
      <w:hyperlink r:id="rId11" w:history="1">
        <w:r w:rsidRPr="006F07C5">
          <w:rPr>
            <w:rStyle w:val="Hyperlink"/>
          </w:rPr>
          <w:t>Song: „</w:t>
        </w:r>
        <w:r>
          <w:rPr>
            <w:rStyle w:val="Hyperlink"/>
          </w:rPr>
          <w:t xml:space="preserve">Wir spielen verschwinden und verstecken </w:t>
        </w:r>
        <w:r w:rsidRPr="006F07C5">
          <w:rPr>
            <w:rStyle w:val="Hyperlink"/>
          </w:rPr>
          <w:t>“</w:t>
        </w:r>
      </w:hyperlink>
    </w:p>
    <w:p w14:paraId="6C08BC26" w14:textId="66106443" w:rsidR="00A73731" w:rsidRDefault="00A73731" w:rsidP="00A73731">
      <w:pPr>
        <w:pStyle w:val="Blocksatz"/>
      </w:pPr>
      <w:r>
        <w:t xml:space="preserve">Plötzlich sind </w:t>
      </w:r>
      <w:r w:rsidR="00EC71FA" w:rsidRPr="00FB617F">
        <w:t xml:space="preserve">die Schildkrötenkinder </w:t>
      </w:r>
      <w:r>
        <w:t>verschwunden und die Mutter kann sie nicht mehr sehen.</w:t>
      </w:r>
    </w:p>
    <w:p w14:paraId="73463651" w14:textId="4160A0D3" w:rsidR="00CD4A4F" w:rsidRDefault="001D7875" w:rsidP="00CD4A4F">
      <w:pPr>
        <w:pStyle w:val="Blocksatz"/>
      </w:pPr>
      <w:r>
        <w:t>„Kinder, Kinder</w:t>
      </w:r>
      <w:r w:rsidR="00121B3B">
        <w:t xml:space="preserve">, wo seid ihr bloß?“, ruft </w:t>
      </w:r>
      <w:r w:rsidR="00A73731">
        <w:t>sie</w:t>
      </w:r>
      <w:r w:rsidR="00121B3B">
        <w:t xml:space="preserve">. </w:t>
      </w:r>
      <w:r w:rsidR="00A73731">
        <w:t>„</w:t>
      </w:r>
      <w:r w:rsidR="00121B3B">
        <w:t>Seid vorsichtig, passt auf, vor allem auf die Möwen. Eure Panzer sind noch so weich, und die Schnäbel der Möwen sind so kräftig. Bleibt doch bitte hier</w:t>
      </w:r>
      <w:r w:rsidR="00C75936">
        <w:t>!</w:t>
      </w:r>
      <w:r w:rsidR="00A73731">
        <w:t>“</w:t>
      </w:r>
    </w:p>
    <w:p w14:paraId="4674F269" w14:textId="29270FB8" w:rsidR="009752E1" w:rsidRDefault="00530893" w:rsidP="0039704F">
      <w:pPr>
        <w:pStyle w:val="Blocksatz"/>
      </w:pPr>
      <w:r>
        <w:t>Das</w:t>
      </w:r>
      <w:r w:rsidR="0062313E">
        <w:t xml:space="preserve"> bunte Leben im Ozean ist so aufregend, dass die Kleinen alles vergessen und nicht auf ihre Mutter hören. Möwen kreisen über ihnen. Es wird ernst, denn die Möwen sind sehr hungrig. Sie haben schon lange darauf gewartet, dass die kleinen Schildkröten schlüpfen. Ihr Kreischen ist ohrenbetäubend. Es klingt, als riefen sie: „Hunger! Hunger! Wir haben Hunger!”</w:t>
      </w:r>
    </w:p>
    <w:p w14:paraId="5722D956" w14:textId="1A607192" w:rsidR="0062313E" w:rsidRDefault="0062313E" w:rsidP="0039704F">
      <w:pPr>
        <w:pStyle w:val="Blocksatz"/>
      </w:pPr>
      <w:r>
        <w:t xml:space="preserve">Jetzt haben sie die Schildkröten entdeckt. Die bekommen es mit der Angst </w:t>
      </w:r>
      <w:r w:rsidR="00A73731">
        <w:t>und schwimmen ganz eng zusammen.</w:t>
      </w:r>
      <w:r>
        <w:t xml:space="preserve"> Jetzt wäre </w:t>
      </w:r>
      <w:r w:rsidR="00774203">
        <w:t xml:space="preserve">es </w:t>
      </w:r>
      <w:r w:rsidR="00CA7484" w:rsidRPr="00FB617F">
        <w:t xml:space="preserve">doch </w:t>
      </w:r>
      <w:r>
        <w:t xml:space="preserve">schön, wenn ihre Mutter sie </w:t>
      </w:r>
      <w:r>
        <w:lastRenderedPageBreak/>
        <w:t>sehen und zur Hilfe kommen würde. Die Möwen kommen immer näher, ihre Flügel berühren bereits die Wasseroberfläche.</w:t>
      </w:r>
    </w:p>
    <w:p w14:paraId="52B100E6" w14:textId="38387FD1" w:rsidR="00CA7484" w:rsidRDefault="00EA2D4F" w:rsidP="00FB617F">
      <w:pPr>
        <w:pStyle w:val="berschrift2"/>
      </w:pPr>
      <w:hyperlink r:id="rId12" w:history="1">
        <w:r w:rsidRPr="006F07C5">
          <w:rPr>
            <w:rStyle w:val="Hyperlink"/>
          </w:rPr>
          <w:t>Song „</w:t>
        </w:r>
        <w:r w:rsidR="0062313E" w:rsidRPr="006F07C5">
          <w:rPr>
            <w:rStyle w:val="Hyperlink"/>
          </w:rPr>
          <w:t>Schnapp, Schnabel</w:t>
        </w:r>
        <w:r w:rsidRPr="006F07C5">
          <w:rPr>
            <w:rStyle w:val="Hyperlink"/>
          </w:rPr>
          <w:t>“</w:t>
        </w:r>
      </w:hyperlink>
    </w:p>
    <w:p w14:paraId="24743E57" w14:textId="77777777" w:rsidR="00FB617F" w:rsidRPr="00FB617F" w:rsidRDefault="00FB617F" w:rsidP="00FB617F"/>
    <w:p w14:paraId="1587F05D" w14:textId="2DD566E7" w:rsidR="0004562F" w:rsidRPr="00CA7484" w:rsidRDefault="0062313E" w:rsidP="00A73731">
      <w:pPr>
        <w:pStyle w:val="Blocksatz"/>
        <w:rPr>
          <w:color w:val="EE0000"/>
        </w:rPr>
      </w:pPr>
      <w:r>
        <w:t>Da kommt die Rettung: Eine große, freundliche Robbe eilt herbei. Die hat gerade einen guten Tag und spielt Robbenpolizei.</w:t>
      </w:r>
      <w:r w:rsidR="0004562F">
        <w:t xml:space="preserve"> </w:t>
      </w:r>
      <w:r>
        <w:t xml:space="preserve">Erschrocken </w:t>
      </w:r>
      <w:r w:rsidR="0004562F">
        <w:t>flattern</w:t>
      </w:r>
      <w:r>
        <w:t xml:space="preserve"> die Möwen </w:t>
      </w:r>
      <w:r w:rsidR="0004562F">
        <w:t>auf</w:t>
      </w:r>
      <w:r>
        <w:t xml:space="preserve"> – die Robbe ist einfach zu stark. „Hunger, wir haben Hunger!”, schimpfen die Möwen</w:t>
      </w:r>
      <w:r w:rsidR="00CA7484">
        <w:t xml:space="preserve"> </w:t>
      </w:r>
      <w:r w:rsidR="00CA7484" w:rsidRPr="00FB617F">
        <w:t>und ärgern sich, dass ihnen das leckere Schildkrötenessen vermiest wurde</w:t>
      </w:r>
      <w:r w:rsidRPr="00FB617F">
        <w:t xml:space="preserve">. </w:t>
      </w:r>
    </w:p>
    <w:p w14:paraId="1AA479C7" w14:textId="6E4A6CB0" w:rsidR="0004562F" w:rsidRDefault="0062313E" w:rsidP="00A73731">
      <w:pPr>
        <w:pStyle w:val="Blocksatz"/>
      </w:pPr>
      <w:r>
        <w:t xml:space="preserve">Sie fliegen fort und entdecken </w:t>
      </w:r>
      <w:r w:rsidR="0004562F">
        <w:t>in der Ferne am Strand</w:t>
      </w:r>
      <w:r>
        <w:t xml:space="preserve"> ein Menschen</w:t>
      </w:r>
      <w:r w:rsidR="0004562F">
        <w:t>haus. Ein unaufgeräumtes Menschenhaus, voller Müll. „Lass uns dorthin fliegen, schnell! Es riecht lecker, so lecker“, krächzen sie und machen sich auf den Weg.</w:t>
      </w:r>
    </w:p>
    <w:p w14:paraId="0047D06C" w14:textId="3B945BF4" w:rsidR="00A73731" w:rsidRDefault="00E317C7" w:rsidP="00A73731">
      <w:pPr>
        <w:pStyle w:val="Blocksatz"/>
      </w:pPr>
      <w:r>
        <w:t>Komm wir schauen uns diese</w:t>
      </w:r>
      <w:r w:rsidR="0059104F">
        <w:t>s Haus</w:t>
      </w:r>
      <w:r>
        <w:t xml:space="preserve"> einmal genauer an. So ein</w:t>
      </w:r>
      <w:r w:rsidR="00DF404B">
        <w:t>e</w:t>
      </w:r>
      <w:r w:rsidR="0059104F">
        <w:t>s</w:t>
      </w:r>
      <w:r>
        <w:t xml:space="preserve"> hast du noch nie gesehen. Es ist </w:t>
      </w:r>
      <w:r w:rsidR="0059104F">
        <w:t>das Haus</w:t>
      </w:r>
      <w:r>
        <w:t xml:space="preserve"> der Familie Hempel.</w:t>
      </w:r>
    </w:p>
    <w:p w14:paraId="6A177A9F" w14:textId="77777777" w:rsidR="0004562F" w:rsidRPr="00E317C7" w:rsidRDefault="0004562F" w:rsidP="00E317C7">
      <w:pPr>
        <w:pStyle w:val="Blocksatz"/>
      </w:pPr>
    </w:p>
    <w:p w14:paraId="3E9E0D67" w14:textId="627E4C47" w:rsidR="00A73731" w:rsidRDefault="002758CC" w:rsidP="00E317C7">
      <w:pPr>
        <w:pStyle w:val="berschrift1"/>
      </w:pPr>
      <w:r>
        <w:t>Familie Hempel – oder der Dreck muss weg</w:t>
      </w:r>
      <w:r w:rsidR="00A73731">
        <w:t>.</w:t>
      </w:r>
    </w:p>
    <w:p w14:paraId="72D36A1E" w14:textId="77777777" w:rsidR="00E317C7" w:rsidRDefault="00E317C7" w:rsidP="0039704F">
      <w:pPr>
        <w:pStyle w:val="Blocksatz"/>
      </w:pPr>
    </w:p>
    <w:p w14:paraId="7EC671E0" w14:textId="1F9D5BB1" w:rsidR="002758CC" w:rsidRDefault="002758CC" w:rsidP="0039704F">
      <w:pPr>
        <w:pStyle w:val="Blocksatz"/>
      </w:pPr>
      <w:r w:rsidRPr="00DB11CC">
        <w:t xml:space="preserve">Stell dir einmal vor, du hättest keine Lust, dein Zimmer aufzuräumen. </w:t>
      </w:r>
      <w:r w:rsidR="000E182E" w:rsidRPr="00DB11CC">
        <w:t>Das ist nicht schwer</w:t>
      </w:r>
      <w:r w:rsidR="00EE3ED1" w:rsidRPr="00DB11CC">
        <w:t xml:space="preserve">, oder? </w:t>
      </w:r>
      <w:r w:rsidRPr="00DB11CC">
        <w:t xml:space="preserve">Du hättest </w:t>
      </w:r>
      <w:r w:rsidR="005E25EE">
        <w:t>aber</w:t>
      </w:r>
      <w:r w:rsidR="00EE3ED1" w:rsidRPr="00DB11CC">
        <w:t xml:space="preserve"> überhaupt</w:t>
      </w:r>
      <w:r w:rsidRPr="00DB11CC">
        <w:t xml:space="preserve"> keine Lust dazu und am nächsten Tag auch nicht. Es würde dich </w:t>
      </w:r>
      <w:proofErr w:type="gramStart"/>
      <w:r w:rsidRPr="00DB11CC">
        <w:t>einfach nicht</w:t>
      </w:r>
      <w:proofErr w:type="gramEnd"/>
      <w:r w:rsidRPr="00DB11CC">
        <w:t xml:space="preserve"> stören, wenn alles drunter und </w:t>
      </w:r>
      <w:r w:rsidR="00C12F15" w:rsidRPr="00DB11CC">
        <w:t>drüber liegt</w:t>
      </w:r>
      <w:r w:rsidRPr="00DB11CC">
        <w:t xml:space="preserve"> und </w:t>
      </w:r>
      <w:proofErr w:type="gramStart"/>
      <w:r w:rsidRPr="00DB11CC">
        <w:t>durcheinander fliegt</w:t>
      </w:r>
      <w:proofErr w:type="gramEnd"/>
      <w:r w:rsidRPr="00DB11CC">
        <w:t xml:space="preserve"> und du nichts mehr wiederfindest. </w:t>
      </w:r>
    </w:p>
    <w:p w14:paraId="009D75DA" w14:textId="18ECADD4" w:rsidR="002758CC" w:rsidRPr="00B26DBE" w:rsidRDefault="002758CC" w:rsidP="0039704F">
      <w:pPr>
        <w:pStyle w:val="Blocksatz"/>
      </w:pPr>
      <w:r w:rsidRPr="00B26DBE">
        <w:t>Stell dir vor, das wäre immer so und deine Eltern hätten auch keine Lust, aufzuräumen oder den Müll wegzubringen. Nicht einen Tag oder eine Woche, sondern immer.</w:t>
      </w:r>
    </w:p>
    <w:p w14:paraId="33BECF56" w14:textId="7C0E7E72" w:rsidR="002758CC" w:rsidRPr="00B26DBE" w:rsidRDefault="002758CC" w:rsidP="0039704F">
      <w:pPr>
        <w:pStyle w:val="Blocksatz"/>
      </w:pPr>
      <w:r w:rsidRPr="00B26DBE">
        <w:t xml:space="preserve">Sie </w:t>
      </w:r>
      <w:r w:rsidR="009C3A25">
        <w:t>hätten</w:t>
      </w:r>
      <w:r w:rsidRPr="00B26DBE">
        <w:t xml:space="preserve"> schon sehr, sehr lange nicht mehr aufgeräumt oder den Müll weggebracht. So lange, dass überall in der Wohnung Müll und Dreck herum</w:t>
      </w:r>
      <w:r w:rsidR="000A7D9A">
        <w:t xml:space="preserve"> liege</w:t>
      </w:r>
      <w:r w:rsidR="007E3919">
        <w:t>n würde</w:t>
      </w:r>
      <w:r w:rsidRPr="00B26DBE">
        <w:t xml:space="preserve">. </w:t>
      </w:r>
      <w:r w:rsidR="000A7D9A">
        <w:t>S</w:t>
      </w:r>
      <w:r w:rsidRPr="00B26DBE">
        <w:t xml:space="preserve">o viel, dass die Mülltonne nicht mehr zu sehen </w:t>
      </w:r>
      <w:r w:rsidR="000A7D9A">
        <w:t>wäre</w:t>
      </w:r>
      <w:r w:rsidRPr="00B26DBE">
        <w:t>.</w:t>
      </w:r>
      <w:r w:rsidR="004A4438">
        <w:t xml:space="preserve"> So war es bei der Familie Hempel.</w:t>
      </w:r>
      <w:r w:rsidR="00DF404B">
        <w:t xml:space="preserve"> So ist es immer noch bei der Familie Hempel.</w:t>
      </w:r>
    </w:p>
    <w:p w14:paraId="5C15B280" w14:textId="36EB61B6" w:rsidR="002758CC" w:rsidRPr="00CA7484" w:rsidRDefault="002758CC" w:rsidP="0039704F">
      <w:pPr>
        <w:pStyle w:val="Blocksatz"/>
        <w:rPr>
          <w:color w:val="EE0000"/>
        </w:rPr>
      </w:pPr>
      <w:r w:rsidRPr="00B26DBE">
        <w:t>Der</w:t>
      </w:r>
      <w:r w:rsidR="00DE33D9">
        <w:t>en</w:t>
      </w:r>
      <w:r w:rsidRPr="00B26DBE">
        <w:t xml:space="preserve"> Müll </w:t>
      </w:r>
      <w:r w:rsidR="00DF404B">
        <w:t>stinkt</w:t>
      </w:r>
      <w:r w:rsidRPr="00B26DBE">
        <w:t xml:space="preserve"> und lockt hungrige Möwen an.</w:t>
      </w:r>
      <w:r>
        <w:t xml:space="preserve"> Sie kreisen schon um </w:t>
      </w:r>
      <w:r w:rsidR="00DF404B">
        <w:t>das</w:t>
      </w:r>
      <w:r>
        <w:t xml:space="preserve"> Haus</w:t>
      </w:r>
      <w:r w:rsidR="00DE33D9">
        <w:t>.</w:t>
      </w:r>
      <w:r>
        <w:t xml:space="preserve"> Sie </w:t>
      </w:r>
      <w:r w:rsidR="00DF404B">
        <w:t>schreien</w:t>
      </w:r>
      <w:r>
        <w:t xml:space="preserve">: „Hunger, wir haben Hunger! </w:t>
      </w:r>
      <w:r w:rsidR="007E3919">
        <w:t>Riecht</w:t>
      </w:r>
      <w:r>
        <w:t xml:space="preserve"> ihr es auch? Müll, leckerer Müll!“</w:t>
      </w:r>
      <w:r w:rsidR="00CA7484">
        <w:t xml:space="preserve"> </w:t>
      </w:r>
    </w:p>
    <w:p w14:paraId="24152132" w14:textId="48E41E39" w:rsidR="002758CC" w:rsidRDefault="00DF404B" w:rsidP="0039704F">
      <w:pPr>
        <w:pStyle w:val="Blocksatz"/>
      </w:pPr>
      <w:r>
        <w:lastRenderedPageBreak/>
        <w:t>Voller Ärger</w:t>
      </w:r>
      <w:r w:rsidR="007E3919">
        <w:t xml:space="preserve"> schimpft </w:t>
      </w:r>
      <w:r w:rsidR="002758CC" w:rsidRPr="00B26DBE">
        <w:t>Mutter</w:t>
      </w:r>
      <w:r w:rsidR="005D6DDE">
        <w:t xml:space="preserve"> Hempel</w:t>
      </w:r>
      <w:r>
        <w:t xml:space="preserve"> über all den Dreck und Gestank</w:t>
      </w:r>
      <w:r w:rsidR="002758CC" w:rsidRPr="00B26DBE">
        <w:t xml:space="preserve">. </w:t>
      </w:r>
      <w:r w:rsidR="005D6DDE">
        <w:t>D</w:t>
      </w:r>
      <w:r w:rsidR="0077677B">
        <w:t xml:space="preserve">och </w:t>
      </w:r>
      <w:r w:rsidR="002758CC" w:rsidRPr="00B26DBE">
        <w:t xml:space="preserve">Vater Hempel und </w:t>
      </w:r>
      <w:r>
        <w:t>der</w:t>
      </w:r>
      <w:r w:rsidR="005D6DDE">
        <w:t xml:space="preserve"> </w:t>
      </w:r>
      <w:r w:rsidR="002758CC" w:rsidRPr="00B26DBE">
        <w:t xml:space="preserve">Sohn Ottokar sehen </w:t>
      </w:r>
      <w:r>
        <w:t>gar</w:t>
      </w:r>
      <w:r w:rsidR="002758CC" w:rsidRPr="00B26DBE">
        <w:t xml:space="preserve"> kein Problem. Wenn die Mülltonne nicht zu sehen ist, wie soll die Mutter dann wissen, dass sie voll ist?</w:t>
      </w:r>
      <w:r w:rsidR="002758CC">
        <w:t xml:space="preserve"> Sie verscheuchen die Möwen.</w:t>
      </w:r>
    </w:p>
    <w:p w14:paraId="774AB9DA" w14:textId="08ED52AA" w:rsidR="007E3919" w:rsidRDefault="002758CC" w:rsidP="0039704F">
      <w:pPr>
        <w:pStyle w:val="Blocksatz"/>
      </w:pPr>
      <w:r w:rsidRPr="00B26DBE">
        <w:t xml:space="preserve">Die Tochter Nele sitzt auf ihrem Stuhl und blickt von ihrem Buch auf. „Jetzt wird es spannend“, denkt sie. Sie findet </w:t>
      </w:r>
      <w:r>
        <w:t>die Unordnung</w:t>
      </w:r>
      <w:r w:rsidRPr="00B26DBE">
        <w:t xml:space="preserve"> und den ganzen stinkenden Müll schon lange schlimm. </w:t>
      </w:r>
      <w:r w:rsidR="006B07B9">
        <w:t xml:space="preserve">Der </w:t>
      </w:r>
      <w:r w:rsidRPr="00B26DBE">
        <w:t>Vater ist genervt und will, dass Ottokar ihm eine Flasche Cola holt. Ottokar hat keine Lust. Also soll Nele eine holen.</w:t>
      </w:r>
      <w:r w:rsidR="00CA7484">
        <w:t xml:space="preserve"> </w:t>
      </w:r>
      <w:r w:rsidR="007E3919">
        <w:t xml:space="preserve">Doch Nele möchte lieber lesen. Das nervt den Vater noch mehr bis er schließlich </w:t>
      </w:r>
      <w:r w:rsidR="00DF404B">
        <w:t>schreit</w:t>
      </w:r>
      <w:r w:rsidR="007E3919">
        <w:t xml:space="preserve">: </w:t>
      </w:r>
      <w:proofErr w:type="gramStart"/>
      <w:r w:rsidR="007E3919">
        <w:t>lesen,  immer</w:t>
      </w:r>
      <w:proofErr w:type="gramEnd"/>
      <w:r w:rsidR="007E3919">
        <w:t xml:space="preserve"> nur lesen! Lesen macht dumm! Hol mir sofort meine Cola!</w:t>
      </w:r>
    </w:p>
    <w:p w14:paraId="5FA98D3C" w14:textId="21173415" w:rsidR="00CD4A4F" w:rsidRDefault="002758CC" w:rsidP="0039704F">
      <w:pPr>
        <w:pStyle w:val="Blocksatz"/>
      </w:pPr>
      <w:r w:rsidRPr="00B26DBE">
        <w:t>Plötzlich hat die Mutter eine</w:t>
      </w:r>
      <w:r w:rsidR="007E3919">
        <w:t xml:space="preserve"> wichtige Idee:</w:t>
      </w:r>
      <w:r w:rsidR="007933E5">
        <w:t xml:space="preserve"> </w:t>
      </w:r>
      <w:r w:rsidRPr="00B26DBE">
        <w:t>„Der Müll muss weg!“ Alle erschrecken. Der Müll soll weg. Aber wie soll das gehen?</w:t>
      </w:r>
    </w:p>
    <w:p w14:paraId="7934432C" w14:textId="5D018BB9" w:rsidR="00A3339D" w:rsidRPr="00CA7484" w:rsidRDefault="00A3339D" w:rsidP="0039704F">
      <w:pPr>
        <w:pStyle w:val="Blocksatz"/>
        <w:rPr>
          <w:color w:val="EE0000"/>
        </w:rPr>
      </w:pPr>
      <w:r w:rsidRPr="00B26DBE">
        <w:t xml:space="preserve">Vater Hempel hat </w:t>
      </w:r>
      <w:r w:rsidR="007E3919">
        <w:t xml:space="preserve">auch </w:t>
      </w:r>
      <w:r w:rsidRPr="00B26DBE">
        <w:t xml:space="preserve">eine Idee. </w:t>
      </w:r>
      <w:r w:rsidR="00CA7484" w:rsidRPr="007E3919">
        <w:t>Im Fernsehen hat er mal von einem Müllhändler gehört. Und ihm fällt sogar noch der Name ein</w:t>
      </w:r>
      <w:r w:rsidR="007E3919">
        <w:t xml:space="preserve">: </w:t>
      </w:r>
      <w:r w:rsidRPr="00B26DBE">
        <w:t xml:space="preserve">Heinrich </w:t>
      </w:r>
      <w:proofErr w:type="spellStart"/>
      <w:r w:rsidRPr="00B26DBE">
        <w:t>Dreckweg</w:t>
      </w:r>
      <w:proofErr w:type="spellEnd"/>
      <w:r w:rsidR="007E3919">
        <w:t>!</w:t>
      </w:r>
      <w:r w:rsidRPr="00B26DBE">
        <w:t xml:space="preserve"> Den kann er anrufen, dann kommt er </w:t>
      </w:r>
      <w:r w:rsidR="00CA7484">
        <w:t>(</w:t>
      </w:r>
      <w:r w:rsidRPr="00B26DBE">
        <w:t>mit seinem Müllmädchen Isa</w:t>
      </w:r>
      <w:r w:rsidR="00CA7484">
        <w:t xml:space="preserve">) </w:t>
      </w:r>
      <w:r w:rsidRPr="00B26DBE">
        <w:t xml:space="preserve">vorbei. Sie sammeln den ganzen Müll ein und bringen ihn weg. Zack, </w:t>
      </w:r>
      <w:r>
        <w:t>ist</w:t>
      </w:r>
      <w:r w:rsidRPr="00B26DBE">
        <w:t xml:space="preserve"> die Wohnung aufgeräumt und der ganze Müll verschwunden! </w:t>
      </w:r>
    </w:p>
    <w:p w14:paraId="17A64627" w14:textId="7D8FB99F" w:rsidR="00A3339D" w:rsidRPr="00B26DBE" w:rsidRDefault="00A3339D" w:rsidP="0039704F">
      <w:pPr>
        <w:pStyle w:val="Blocksatz"/>
      </w:pPr>
      <w:r w:rsidRPr="00B26DBE">
        <w:t xml:space="preserve">Vater Hempel findet </w:t>
      </w:r>
      <w:r>
        <w:t>seine</w:t>
      </w:r>
      <w:r w:rsidRPr="00B26DBE">
        <w:t xml:space="preserve"> Idee so gut, dass er </w:t>
      </w:r>
      <w:r w:rsidR="00631FAC">
        <w:t>gleich</w:t>
      </w:r>
      <w:r w:rsidRPr="00B26DBE">
        <w:t xml:space="preserve"> zum Handy greift und Heinrich </w:t>
      </w:r>
      <w:proofErr w:type="spellStart"/>
      <w:r w:rsidR="00CA7484" w:rsidRPr="007E3919">
        <w:t>Dreckweg</w:t>
      </w:r>
      <w:proofErr w:type="spellEnd"/>
      <w:r w:rsidR="00CA7484" w:rsidRPr="007E3919">
        <w:t xml:space="preserve"> </w:t>
      </w:r>
      <w:r w:rsidRPr="00B26DBE">
        <w:t xml:space="preserve">anruft. </w:t>
      </w:r>
    </w:p>
    <w:p w14:paraId="60DDF3DF" w14:textId="77777777" w:rsidR="00A3339D" w:rsidRPr="00B26DBE" w:rsidRDefault="00A3339D" w:rsidP="0039704F">
      <w:pPr>
        <w:pStyle w:val="Blocksatz"/>
      </w:pPr>
      <w:r w:rsidRPr="00B26DBE">
        <w:t>Die Lösung ist nah</w:t>
      </w:r>
      <w:r>
        <w:t>e</w:t>
      </w:r>
      <w:r w:rsidRPr="00B26DBE">
        <w:t>! Vater Hempel lehnt sich entspannt zurück. Jetzt möchte er endlich eine neue Flasche Cola, so durstig ist er vor lauter Gedanken und Reden. Er wirft eine leere Plastikflasche auf den Müllberg hinter seinem Sofa.</w:t>
      </w:r>
    </w:p>
    <w:p w14:paraId="6B1E53BD" w14:textId="77777777" w:rsidR="00CD4A4F" w:rsidRDefault="00A3339D" w:rsidP="00CD4A4F">
      <w:pPr>
        <w:pStyle w:val="Blocksatz"/>
      </w:pPr>
      <w:r w:rsidRPr="00B26DBE">
        <w:t>Es klingelt an der Haustür.</w:t>
      </w:r>
      <w:r>
        <w:t xml:space="preserve"> Die Mutter öffnet.</w:t>
      </w:r>
    </w:p>
    <w:p w14:paraId="116DC42D" w14:textId="3E326DBA" w:rsidR="0050087E" w:rsidRDefault="0050087E" w:rsidP="0039704F">
      <w:pPr>
        <w:pStyle w:val="berschrift1"/>
      </w:pPr>
      <w:r>
        <w:t xml:space="preserve">Heinrich </w:t>
      </w:r>
      <w:proofErr w:type="spellStart"/>
      <w:r>
        <w:t>Dreckweg</w:t>
      </w:r>
      <w:proofErr w:type="spellEnd"/>
      <w:r>
        <w:t xml:space="preserve"> und das ganz große Geschäft</w:t>
      </w:r>
    </w:p>
    <w:p w14:paraId="60B7D5DB" w14:textId="77777777" w:rsidR="00886D15" w:rsidRDefault="00886D15" w:rsidP="0039704F">
      <w:pPr>
        <w:pStyle w:val="Blocksatz"/>
      </w:pPr>
    </w:p>
    <w:p w14:paraId="5ACAD1ED" w14:textId="6B0FC691" w:rsidR="007E3919" w:rsidRDefault="0050087E" w:rsidP="0039704F">
      <w:pPr>
        <w:pStyle w:val="Blocksatz"/>
      </w:pPr>
      <w:r>
        <w:t xml:space="preserve">Heinrich </w:t>
      </w:r>
      <w:proofErr w:type="spellStart"/>
      <w:r>
        <w:t>Dreckweg</w:t>
      </w:r>
      <w:proofErr w:type="spellEnd"/>
      <w:r w:rsidR="00886D15">
        <w:t xml:space="preserve"> spaziert gut gelaunt in</w:t>
      </w:r>
      <w:r w:rsidR="003C2C5C">
        <w:t>s Haus.</w:t>
      </w:r>
      <w:r w:rsidR="00886D15">
        <w:t xml:space="preserve"> Er ist ein großer und erfolgreicher Müllunternehmer und beseitigt mit seiner Firma sämtliche Müll - Probleme. Er hat sein Müllmädchen Isa mitgebracht, die etwas schüchtern </w:t>
      </w:r>
      <w:r w:rsidR="00DF404B">
        <w:t>hinter ihm her trottet</w:t>
      </w:r>
      <w:r w:rsidR="00886D15">
        <w:t xml:space="preserve">. </w:t>
      </w:r>
      <w:r w:rsidR="007E3919">
        <w:t xml:space="preserve">Sie </w:t>
      </w:r>
      <w:r w:rsidR="007E3919">
        <w:lastRenderedPageBreak/>
        <w:t xml:space="preserve">trägt schon ihre Arbeitskleidung, einen knallroten Schutzanzug mit der Aufschrift „Ruckzuck – </w:t>
      </w:r>
      <w:proofErr w:type="spellStart"/>
      <w:r w:rsidR="007E3919">
        <w:t>Dreckweg</w:t>
      </w:r>
      <w:proofErr w:type="spellEnd"/>
      <w:r w:rsidR="007E3919">
        <w:t>“ und hat schwarzen Arbeitshandschuhe an.</w:t>
      </w:r>
    </w:p>
    <w:p w14:paraId="3FE8BAFA" w14:textId="2C0ADC74" w:rsidR="00BC5044" w:rsidRDefault="00886D15" w:rsidP="0039704F">
      <w:pPr>
        <w:pStyle w:val="Blocksatz"/>
      </w:pPr>
      <w:r>
        <w:t xml:space="preserve">Heinrich stellt sich vor </w:t>
      </w:r>
      <w:r w:rsidR="0050087E">
        <w:t>„</w:t>
      </w:r>
      <w:r w:rsidR="00CA7484">
        <w:t>M</w:t>
      </w:r>
      <w:r w:rsidR="0050087E">
        <w:t xml:space="preserve">ein Name ist Heinrich </w:t>
      </w:r>
      <w:proofErr w:type="spellStart"/>
      <w:r w:rsidR="0050087E">
        <w:t>Dreckweg</w:t>
      </w:r>
      <w:proofErr w:type="spellEnd"/>
      <w:r w:rsidR="0050087E">
        <w:t xml:space="preserve"> von der Firma Ruck-Zuck-Dreck-Weg,</w:t>
      </w:r>
      <w:r w:rsidR="007E3919">
        <w:t xml:space="preserve"> </w:t>
      </w:r>
      <w:r w:rsidR="0050087E">
        <w:t>unser Name ist Programm</w:t>
      </w:r>
      <w:r w:rsidR="007E3919">
        <w:t>!</w:t>
      </w:r>
      <w:r w:rsidR="0050087E" w:rsidRPr="007933E5">
        <w:rPr>
          <w:color w:val="EE0000"/>
        </w:rPr>
        <w:t xml:space="preserve"> </w:t>
      </w:r>
      <w:r w:rsidR="007E3919">
        <w:t>Hinter</w:t>
      </w:r>
      <w:r w:rsidR="00BC5044">
        <w:t xml:space="preserve"> mir steht </w:t>
      </w:r>
      <w:r w:rsidR="0050087E">
        <w:t>mein Müllmädchen Isa, womit können wir dienen?“ Er schaut sich in der Wohnung um und staunt nicht schlecht. So viel Müll in einer Wohnung hat selbst er noch nie gesehen. Das wird ein großes Geschäft. Das wird nicht billig.</w:t>
      </w:r>
    </w:p>
    <w:p w14:paraId="39A11BD5" w14:textId="2C1F1A91" w:rsidR="00BC5044" w:rsidRDefault="00BC5044" w:rsidP="0039704F">
      <w:pPr>
        <w:pStyle w:val="Blocksatz"/>
      </w:pPr>
      <w:r>
        <w:t>Heinrich hält die Hand auf und der Vater legt Geldscheine hinein. Der Müllunternehmer zählt das Geld nach und schüttelt den Kopf. Das ist viel zu wenig. Der Vater legt Scheine nach, doch wieder schüttelt Heinrich den Kopf. Zu wenig, viel zu wenig! Erst als die Mutter einige große Scheine hinzulegt, ist er für dieses Mal zufrieden.</w:t>
      </w:r>
    </w:p>
    <w:p w14:paraId="27F61F4E" w14:textId="12CF8175" w:rsidR="0050087E" w:rsidRPr="0039704F" w:rsidRDefault="00FB738E" w:rsidP="0039704F">
      <w:pPr>
        <w:pStyle w:val="berschrift2"/>
      </w:pPr>
      <w:hyperlink r:id="rId13" w:history="1">
        <w:r w:rsidRPr="006F07C5">
          <w:rPr>
            <w:rStyle w:val="Hyperlink"/>
          </w:rPr>
          <w:t xml:space="preserve">Song </w:t>
        </w:r>
        <w:r w:rsidR="0050087E" w:rsidRPr="006F07C5">
          <w:rPr>
            <w:rStyle w:val="Hyperlink"/>
          </w:rPr>
          <w:t xml:space="preserve">„Ruck Zuck, Dreck </w:t>
        </w:r>
        <w:r w:rsidRPr="006F07C5">
          <w:rPr>
            <w:rStyle w:val="Hyperlink"/>
          </w:rPr>
          <w:t>w</w:t>
        </w:r>
        <w:r w:rsidR="0050087E" w:rsidRPr="006F07C5">
          <w:rPr>
            <w:rStyle w:val="Hyperlink"/>
          </w:rPr>
          <w:t>eg</w:t>
        </w:r>
        <w:r w:rsidR="007160E1" w:rsidRPr="006F07C5">
          <w:rPr>
            <w:rStyle w:val="Hyperlink"/>
          </w:rPr>
          <w:t>“</w:t>
        </w:r>
      </w:hyperlink>
    </w:p>
    <w:p w14:paraId="4A1FF11C" w14:textId="17D33238" w:rsidR="0050087E" w:rsidRDefault="0039704F" w:rsidP="0039704F">
      <w:pPr>
        <w:pStyle w:val="Blocksatz"/>
      </w:pPr>
      <w:r>
        <w:br/>
      </w:r>
      <w:r w:rsidR="0050087E">
        <w:t>„Sehr gut“, freut sich Heinrich und nun muss Isa den gesamten Müll in ihre Müllsäcke räumen. „Schneller, schneller“, schimpft Heinrich</w:t>
      </w:r>
      <w:r w:rsidR="00CA7484">
        <w:t>.</w:t>
      </w:r>
      <w:r w:rsidR="0050087E">
        <w:t xml:space="preserve"> Er selbst hilft kein bisschen. Isa räumt auf, stopft den Müll in ihre Säcke, schleppt sie zur Tür hinaus. Schließlich ist alles aufgeräumt. Alle staunen. So ordentlich war es hier noch nie. Die Mülltonne ist wieder zu sehen! Sie ist leer.</w:t>
      </w:r>
    </w:p>
    <w:p w14:paraId="10B146A0" w14:textId="00E23E3D" w:rsidR="0050087E" w:rsidRDefault="0050087E" w:rsidP="0039704F">
      <w:pPr>
        <w:pStyle w:val="Blocksatz"/>
      </w:pPr>
      <w:r>
        <w:t xml:space="preserve">Heinrich findet: „Jetzt ist alles in Ordnung, ihr könnt wieder einkaufen gehen, </w:t>
      </w:r>
      <w:r w:rsidR="00CA7484">
        <w:t>a</w:t>
      </w:r>
      <w:r>
        <w:t xml:space="preserve">uspacken, Verpackungen zerreißen, Müll rumschmeißen, bis die Wohnung wieder so unordentlich aussieht, wie zuvor. Dann ruft ihr uns </w:t>
      </w:r>
      <w:r w:rsidR="00CA7484" w:rsidRPr="007E3919">
        <w:t xml:space="preserve">wieder </w:t>
      </w:r>
      <w:r>
        <w:t>an, wir kommen vorbei und bringen alles weg.“ Wieder und wieder, immer wieder!</w:t>
      </w:r>
    </w:p>
    <w:p w14:paraId="7BEF1F0B" w14:textId="33BBDB77" w:rsidR="0050087E" w:rsidRDefault="0050087E" w:rsidP="0039704F">
      <w:pPr>
        <w:pStyle w:val="Blocksatz"/>
      </w:pPr>
      <w:r>
        <w:t xml:space="preserve">Heinrich und Isa wollen gehen. Isa </w:t>
      </w:r>
      <w:r w:rsidR="00D64536" w:rsidRPr="007E3919">
        <w:t xml:space="preserve">schleppt </w:t>
      </w:r>
      <w:r>
        <w:t xml:space="preserve">noch zwei besonders schwere, letzte Säcke </w:t>
      </w:r>
      <w:r w:rsidR="00D64536">
        <w:t>hinaus</w:t>
      </w:r>
      <w:r>
        <w:t>.</w:t>
      </w:r>
    </w:p>
    <w:p w14:paraId="1F0D7EF0" w14:textId="26AB1A5C" w:rsidR="0050087E" w:rsidRDefault="00BC5044" w:rsidP="0039704F">
      <w:pPr>
        <w:pStyle w:val="Blocksatz"/>
      </w:pPr>
      <w:r>
        <w:t xml:space="preserve">Familie Hempel ist zufrieden, nur die Tochter </w:t>
      </w:r>
      <w:r w:rsidR="0050087E">
        <w:t>Nele</w:t>
      </w:r>
      <w:r>
        <w:t xml:space="preserve"> springt besorgt</w:t>
      </w:r>
      <w:r w:rsidR="0050087E">
        <w:t xml:space="preserve"> auf und ruft: </w:t>
      </w:r>
      <w:r>
        <w:t>„</w:t>
      </w:r>
      <w:r w:rsidR="0050087E">
        <w:t xml:space="preserve">Wohin bringt ihr </w:t>
      </w:r>
      <w:r w:rsidR="00D64536" w:rsidRPr="007E3919">
        <w:t xml:space="preserve">eigentlich </w:t>
      </w:r>
      <w:r w:rsidR="0050087E">
        <w:t>den Müll?</w:t>
      </w:r>
      <w:r>
        <w:t>“</w:t>
      </w:r>
    </w:p>
    <w:p w14:paraId="39566164" w14:textId="75D7F689" w:rsidR="0050087E" w:rsidRPr="0039704F" w:rsidRDefault="0050087E" w:rsidP="0039704F">
      <w:pPr>
        <w:pStyle w:val="berschrift2"/>
      </w:pPr>
      <w:hyperlink r:id="rId14" w:history="1">
        <w:r w:rsidRPr="006F07C5">
          <w:rPr>
            <w:rStyle w:val="Hyperlink"/>
          </w:rPr>
          <w:t>„</w:t>
        </w:r>
        <w:proofErr w:type="spellStart"/>
        <w:r w:rsidRPr="006F07C5">
          <w:rPr>
            <w:rStyle w:val="Hyperlink"/>
          </w:rPr>
          <w:t>Stop</w:t>
        </w:r>
        <w:proofErr w:type="spellEnd"/>
        <w:r w:rsidRPr="006F07C5">
          <w:rPr>
            <w:rStyle w:val="Hyperlink"/>
          </w:rPr>
          <w:t>“</w:t>
        </w:r>
      </w:hyperlink>
    </w:p>
    <w:p w14:paraId="47E0FB7A" w14:textId="77777777" w:rsidR="003168B0" w:rsidRPr="0039704F" w:rsidRDefault="003168B0" w:rsidP="003168B0"/>
    <w:p w14:paraId="3DF05AFA" w14:textId="5BCD8613" w:rsidR="0050087E" w:rsidRDefault="0050087E" w:rsidP="0039704F">
      <w:pPr>
        <w:pStyle w:val="Blocksatz"/>
      </w:pPr>
      <w:r>
        <w:t xml:space="preserve">Der Vater und Heinrich werden sehr wütend. „Sei still, Nele! Das geht dich gar nichts an! Überhaupt nichts. Stell nicht so dumme Fragen. </w:t>
      </w:r>
      <w:proofErr w:type="spellStart"/>
      <w:r w:rsidR="00FB738E">
        <w:t>Lies</w:t>
      </w:r>
      <w:proofErr w:type="spellEnd"/>
      <w:r w:rsidR="00FB738E">
        <w:t xml:space="preserve"> </w:t>
      </w:r>
      <w:r>
        <w:t>nicht so viel in deinen ach so klugen Büchern!“</w:t>
      </w:r>
    </w:p>
    <w:p w14:paraId="74F37AF5" w14:textId="65241B6F" w:rsidR="00B44127" w:rsidRDefault="0050087E" w:rsidP="00CD4A4F">
      <w:pPr>
        <w:pStyle w:val="Blocksatz"/>
        <w:rPr>
          <w:rFonts w:ascii="Times New Roman" w:eastAsia="Times New Roman" w:hAnsi="Times New Roman" w:cs="Times New Roman"/>
          <w:color w:val="auto"/>
          <w:lang w:eastAsia="de-DE" w:bidi="ar-SA"/>
        </w:rPr>
      </w:pPr>
      <w:r>
        <w:lastRenderedPageBreak/>
        <w:t xml:space="preserve">Heinrich und Isa verlassen die Wohnung. Heinrich zählt </w:t>
      </w:r>
      <w:r w:rsidR="00D64536" w:rsidRPr="007E3919">
        <w:t xml:space="preserve">noch mal </w:t>
      </w:r>
      <w:r>
        <w:t xml:space="preserve">sein Geld. „Das ist mal ein Geschäft, ein Riesengeschäft. Wir holen den Müll von den Leuten ab und lassen uns das sehr gut bezahlen. Dann lass ich Isa arbeiten, die sammelt das Zeug ein, bringt es zum </w:t>
      </w:r>
      <w:r w:rsidR="00BC5044">
        <w:t>Strand</w:t>
      </w:r>
      <w:r>
        <w:t>. Dann schmeißen wir alles ins Meer</w:t>
      </w:r>
      <w:r w:rsidR="00697AB9">
        <w:t>. Und was kostet un</w:t>
      </w:r>
      <w:r>
        <w:t>s</w:t>
      </w:r>
      <w:r w:rsidR="00697AB9">
        <w:t xml:space="preserve"> das?</w:t>
      </w:r>
      <w:r>
        <w:t xml:space="preserve"> </w:t>
      </w:r>
      <w:r w:rsidR="00697AB9">
        <w:t>N</w:t>
      </w:r>
      <w:r w:rsidRPr="00047E62">
        <w:t>ichts</w:t>
      </w:r>
      <w:r w:rsidR="00047E62">
        <w:t>!</w:t>
      </w:r>
    </w:p>
    <w:p w14:paraId="752F6328" w14:textId="46A4377B" w:rsidR="00B44127" w:rsidRDefault="00B44127" w:rsidP="00945AEB">
      <w:pPr>
        <w:spacing w:after="0" w:line="240" w:lineRule="auto"/>
        <w:jc w:val="center"/>
        <w:rPr>
          <w:rFonts w:ascii="Times New Roman" w:eastAsia="Times New Roman" w:hAnsi="Times New Roman" w:cs="Times New Roman"/>
          <w:color w:val="auto"/>
          <w:lang w:eastAsia="de-DE" w:bidi="ar-SA"/>
        </w:rPr>
      </w:pPr>
    </w:p>
    <w:p w14:paraId="36DC48F0" w14:textId="5264300E" w:rsidR="00151398" w:rsidRDefault="00FB738E" w:rsidP="0039704F">
      <w:pPr>
        <w:pStyle w:val="berschrift1"/>
      </w:pPr>
      <w:r>
        <w:t>D</w:t>
      </w:r>
      <w:r w:rsidR="00CF1621">
        <w:t>er</w:t>
      </w:r>
      <w:r w:rsidR="009D158C">
        <w:t xml:space="preserve"> Plastik</w:t>
      </w:r>
      <w:r w:rsidR="00CF1621">
        <w:t>müll</w:t>
      </w:r>
      <w:r w:rsidR="001C521C">
        <w:t xml:space="preserve"> </w:t>
      </w:r>
      <w:r>
        <w:t xml:space="preserve">wird </w:t>
      </w:r>
      <w:r w:rsidR="001C521C">
        <w:t>ins</w:t>
      </w:r>
      <w:r w:rsidR="00402121">
        <w:t xml:space="preserve"> Meer </w:t>
      </w:r>
      <w:r w:rsidR="001C521C">
        <w:t>ge</w:t>
      </w:r>
      <w:r>
        <w:t>worfen</w:t>
      </w:r>
    </w:p>
    <w:p w14:paraId="466BB653" w14:textId="77777777" w:rsidR="00BC5044" w:rsidRDefault="00BC5044" w:rsidP="0039704F">
      <w:pPr>
        <w:pStyle w:val="Blocksatz"/>
      </w:pPr>
    </w:p>
    <w:p w14:paraId="6EF7EE9C" w14:textId="4968C900" w:rsidR="001C65C4" w:rsidRDefault="001C65C4" w:rsidP="0039704F">
      <w:pPr>
        <w:pStyle w:val="Blocksatz"/>
      </w:pPr>
      <w:r>
        <w:t>Isa</w:t>
      </w:r>
      <w:r w:rsidR="00BC5044">
        <w:t xml:space="preserve"> </w:t>
      </w:r>
      <w:r>
        <w:t>schleppt</w:t>
      </w:r>
      <w:r w:rsidR="00BC5044">
        <w:t xml:space="preserve"> d</w:t>
      </w:r>
      <w:r>
        <w:t xml:space="preserve">ie </w:t>
      </w:r>
      <w:r w:rsidR="00BC5044">
        <w:t>Müll</w:t>
      </w:r>
      <w:r>
        <w:t>säcke</w:t>
      </w:r>
      <w:r w:rsidR="00BC5044">
        <w:t xml:space="preserve"> aus dem Haus der Hempels zum Strand</w:t>
      </w:r>
      <w:r>
        <w:t>. Heinrich begleitet sie und freut sich an dem vielen Geld in seinen Taschen. Sie schauen auf das Meer.</w:t>
      </w:r>
    </w:p>
    <w:p w14:paraId="3EC935CD" w14:textId="15AC13F8" w:rsidR="00402121" w:rsidRDefault="001C65C4" w:rsidP="0039704F">
      <w:pPr>
        <w:pStyle w:val="Blocksatz"/>
      </w:pPr>
      <w:r>
        <w:t>Die</w:t>
      </w:r>
      <w:r w:rsidR="00402121">
        <w:t xml:space="preserve"> Schildkröten sind schon etwas gewachsen. Kleine Schildkröten wachsen nämlich sehr schnell. Sie spielen fröhlich Fangen. Sie beobachten, wie Isa beginnt, den Müll aus der Wohnung der Hempels ins Meer zu werfen. Es wird immer mehr. Anfangs spielen die Kleinen mit dem Plastik, schmeißen es hoch, jonglieren mit den Flaschen. Doch dann wird es enger und enger. Überall schwimmt Plastik. Es bleibt kaum noch Platz zu</w:t>
      </w:r>
      <w:r w:rsidR="002A3AB9">
        <w:t>m</w:t>
      </w:r>
      <w:r w:rsidR="00402121">
        <w:t xml:space="preserve"> </w:t>
      </w:r>
      <w:r w:rsidR="002A3AB9">
        <w:t>S</w:t>
      </w:r>
      <w:r w:rsidR="00402121">
        <w:t>chwimmen. Und es stinkt und</w:t>
      </w:r>
      <w:r w:rsidR="00047E62">
        <w:t xml:space="preserve"> es</w:t>
      </w:r>
      <w:r w:rsidR="00402121" w:rsidRPr="00D64536">
        <w:rPr>
          <w:color w:val="EE0000"/>
        </w:rPr>
        <w:t xml:space="preserve"> </w:t>
      </w:r>
      <w:r w:rsidR="00402121">
        <w:t xml:space="preserve">ist giftig. Jetzt wäre gut, wenn die Mutter kommen würde. Was sollen </w:t>
      </w:r>
      <w:r w:rsidR="00D64536" w:rsidRPr="00047E62">
        <w:t xml:space="preserve">sie </w:t>
      </w:r>
      <w:r w:rsidR="00402121">
        <w:t>bloß machen? Hilfe! Ach, wenn die Robbe wieder vorbeikommen würde! Sie haben schreckliche Angst: gegen so viel Müll gibt es keine Hilfe, gibt es kein Entkommen.</w:t>
      </w:r>
    </w:p>
    <w:p w14:paraId="4821D7A8" w14:textId="0586C553" w:rsidR="00402121" w:rsidRDefault="00402121" w:rsidP="0039704F">
      <w:pPr>
        <w:pStyle w:val="Blocksatz"/>
      </w:pPr>
      <w:r>
        <w:t xml:space="preserve">Nele hat alles </w:t>
      </w:r>
      <w:r w:rsidR="002A3AB9">
        <w:t>aus</w:t>
      </w:r>
      <w:r>
        <w:t xml:space="preserve"> </w:t>
      </w:r>
      <w:r w:rsidR="00D64536" w:rsidRPr="00047E62">
        <w:t xml:space="preserve">einem </w:t>
      </w:r>
      <w:r>
        <w:t>Versteck heraus beobachtet, jetzt hält sie es nicht mehr aus. Sie schreit. „Hört sofort auf, das Meer stirbt! Ihr könnt doch nicht den ganzen Müll ins Meer werfen. Das ist doch das Zuhause der Schildkröten. Wisst ihr denn nicht wieviel Müll da draußen schon rumschwimmt? Das sind gewaltige Mengen, die mit den Meeresströmungen hinabsinken und wieder auftauchen. Sie töten alles Leben. Auf Meeresflächen so groß wie Europa!</w:t>
      </w:r>
    </w:p>
    <w:p w14:paraId="26098459" w14:textId="25875489" w:rsidR="00402121" w:rsidRDefault="00402121" w:rsidP="0039704F">
      <w:pPr>
        <w:pStyle w:val="Blocksatz"/>
      </w:pPr>
      <w:r>
        <w:t>Das Plastik verschwindet niemals, es wird nur immer kleiner. Mikroplastik heißt das Zeug und macht uns alle krank.“</w:t>
      </w:r>
    </w:p>
    <w:p w14:paraId="53667EA4" w14:textId="27D909AB" w:rsidR="00402121" w:rsidRPr="00627984" w:rsidRDefault="00FB738E" w:rsidP="0039704F">
      <w:pPr>
        <w:pStyle w:val="berschrift2"/>
      </w:pPr>
      <w:hyperlink r:id="rId15" w:history="1">
        <w:r w:rsidRPr="006F07C5">
          <w:rPr>
            <w:rStyle w:val="Hyperlink"/>
          </w:rPr>
          <w:t xml:space="preserve">Song </w:t>
        </w:r>
        <w:r w:rsidR="00402121" w:rsidRPr="006F07C5">
          <w:rPr>
            <w:rStyle w:val="Hyperlink"/>
          </w:rPr>
          <w:t>„Hört auf sofort! Das Meer stirbt“</w:t>
        </w:r>
      </w:hyperlink>
    </w:p>
    <w:p w14:paraId="671B1879" w14:textId="77777777" w:rsidR="001C65C4" w:rsidRDefault="001C65C4" w:rsidP="00FB738E">
      <w:pPr>
        <w:pStyle w:val="Blocksatz"/>
      </w:pPr>
    </w:p>
    <w:p w14:paraId="5347388F" w14:textId="4C54AA6E" w:rsidR="00FB738E" w:rsidRDefault="00402121" w:rsidP="00FB738E">
      <w:pPr>
        <w:pStyle w:val="Blocksatz"/>
      </w:pPr>
      <w:r>
        <w:lastRenderedPageBreak/>
        <w:t xml:space="preserve">Heinrich ist sauer: „Du spinnst doch Nele, lass uns in Ruhe unsere Arbeit machen.“ Aber er hat auch ein schlechtes Gewissen. </w:t>
      </w:r>
    </w:p>
    <w:p w14:paraId="2E796082" w14:textId="560CF086" w:rsidR="00402121" w:rsidRDefault="00402121" w:rsidP="0039704F">
      <w:pPr>
        <w:pStyle w:val="Blocksatz"/>
      </w:pPr>
      <w:r>
        <w:t>„Komm“, sagt er deshalb zu Isa, „lass uns gehen. Der ganze Dreck ist sowieso schon weg.“ Er dreht sich um und verschwindet.</w:t>
      </w:r>
    </w:p>
    <w:p w14:paraId="01783A04" w14:textId="77777777" w:rsidR="00402121" w:rsidRDefault="00402121" w:rsidP="0039704F">
      <w:pPr>
        <w:pStyle w:val="Blocksatz"/>
      </w:pPr>
      <w:r>
        <w:t>Isa bleibt, sie schaut ins Meer, auf all den Müll. Sie sieht die Schildkröten, die ganz verzweifelt sind, weil sie kaum noch Platz zum Schwimmen haben. Der ganze Strand ist mit Müll bedeckt. Da ist kein Platz mehr für Schildkrötennester.</w:t>
      </w:r>
    </w:p>
    <w:p w14:paraId="2A6486B8" w14:textId="77777777" w:rsidR="00CD4A4F" w:rsidRDefault="005002A8" w:rsidP="00CD4A4F">
      <w:pPr>
        <w:pStyle w:val="Blocksatz"/>
      </w:pPr>
      <w:r>
        <w:t>I</w:t>
      </w:r>
      <w:r w:rsidR="00402121">
        <w:t>sa sieht Nele. Nele schaut ihr direkt in die Augen: „Wer bist du Mädchen?“, fragt sie, „warum machst du das? Warum schmeißt du den Müll in das Meer?“</w:t>
      </w:r>
    </w:p>
    <w:p w14:paraId="6E66CF09" w14:textId="77777777" w:rsidR="00CD4A4F" w:rsidRDefault="00CD4A4F" w:rsidP="00CD4A4F">
      <w:pPr>
        <w:pStyle w:val="Blocksatz"/>
      </w:pPr>
    </w:p>
    <w:p w14:paraId="4A523B74" w14:textId="6D90FDD5" w:rsidR="003E516F" w:rsidRDefault="003644C5" w:rsidP="001C65C4">
      <w:pPr>
        <w:pStyle w:val="berschrift1"/>
      </w:pPr>
      <w:r>
        <w:t>Zwei</w:t>
      </w:r>
      <w:r w:rsidR="003E516F">
        <w:t xml:space="preserve"> Freundinnen</w:t>
      </w:r>
    </w:p>
    <w:p w14:paraId="6934D260" w14:textId="77777777" w:rsidR="001C65C4" w:rsidRDefault="001C65C4" w:rsidP="0039704F">
      <w:pPr>
        <w:pStyle w:val="Blocksatz"/>
      </w:pPr>
    </w:p>
    <w:p w14:paraId="7771BB99" w14:textId="10BD7F47" w:rsidR="003168B0" w:rsidRDefault="00A37374" w:rsidP="0039704F">
      <w:pPr>
        <w:pStyle w:val="Blocksatz"/>
      </w:pPr>
      <w:r>
        <w:t xml:space="preserve">„Ich bin das </w:t>
      </w:r>
      <w:proofErr w:type="spellStart"/>
      <w:r>
        <w:t>Dreckweg</w:t>
      </w:r>
      <w:proofErr w:type="spellEnd"/>
      <w:r>
        <w:t xml:space="preserve"> – Mädchen“, </w:t>
      </w:r>
      <w:r w:rsidR="00FB738E">
        <w:t xml:space="preserve">sagt </w:t>
      </w:r>
      <w:r>
        <w:t xml:space="preserve">Isa, „Müll ist mein Leben! Ich lebe vom Müll. Müll abholen, Müll wegbringen, Müll ins Meer entsorgen. Das ist alles, was ich kann. Heinrich bestimmt es so. Heinrich ist reich, ich bin arm. </w:t>
      </w:r>
      <w:r w:rsidR="007933E5" w:rsidRPr="00047E62">
        <w:t xml:space="preserve">Aber </w:t>
      </w:r>
      <w:r>
        <w:t xml:space="preserve">Heinrich ist gut zu mir. </w:t>
      </w:r>
      <w:r w:rsidR="007933E5" w:rsidRPr="00047E62">
        <w:t xml:space="preserve">Na ja, </w:t>
      </w:r>
      <w:r w:rsidR="00697AB9">
        <w:t>m</w:t>
      </w:r>
      <w:r>
        <w:t xml:space="preserve">anchmal ist er nicht gut zu mir. Doch das kommt überall vor. Immerhin kann ich leben, überleben. Nur durch den Müll. Weißt du, Nele, manchmal glaube ich überall ist Müll, er klebt an mir, ich stinke nach Müll, ich bin Müll.“ Isa </w:t>
      </w:r>
      <w:r w:rsidR="007933E5" w:rsidRPr="00047E62">
        <w:t xml:space="preserve">beginnt zu </w:t>
      </w:r>
      <w:r w:rsidR="00047E62">
        <w:t>weinen.</w:t>
      </w:r>
    </w:p>
    <w:p w14:paraId="52F06145" w14:textId="0D3B9E95" w:rsidR="003168B0" w:rsidRDefault="00FB738E" w:rsidP="00627984">
      <w:pPr>
        <w:pStyle w:val="berschrift2"/>
      </w:pPr>
      <w:hyperlink r:id="rId16" w:history="1">
        <w:r w:rsidRPr="006F07C5">
          <w:rPr>
            <w:rStyle w:val="Hyperlink"/>
          </w:rPr>
          <w:t>Song</w:t>
        </w:r>
        <w:r w:rsidR="00A37374" w:rsidRPr="006F07C5">
          <w:rPr>
            <w:rStyle w:val="Hyperlink"/>
          </w:rPr>
          <w:t>: „</w:t>
        </w:r>
        <w:proofErr w:type="spellStart"/>
        <w:r w:rsidR="00A37374" w:rsidRPr="006F07C5">
          <w:rPr>
            <w:rStyle w:val="Hyperlink"/>
          </w:rPr>
          <w:t>Dreckweg</w:t>
        </w:r>
        <w:proofErr w:type="spellEnd"/>
        <w:r w:rsidR="00A37374" w:rsidRPr="006F07C5">
          <w:rPr>
            <w:rStyle w:val="Hyperlink"/>
          </w:rPr>
          <w:t xml:space="preserve"> Mädchen</w:t>
        </w:r>
        <w:r w:rsidR="0039704F" w:rsidRPr="006F07C5">
          <w:rPr>
            <w:rStyle w:val="Hyperlink"/>
          </w:rPr>
          <w:t>“</w:t>
        </w:r>
      </w:hyperlink>
    </w:p>
    <w:p w14:paraId="73A7619D" w14:textId="77777777" w:rsidR="001C65C4" w:rsidRPr="001C65C4" w:rsidRDefault="001C65C4" w:rsidP="001C65C4"/>
    <w:p w14:paraId="32037D73" w14:textId="11AF7722" w:rsidR="00402121" w:rsidRDefault="00402121" w:rsidP="0039704F">
      <w:pPr>
        <w:pStyle w:val="Blocksatz"/>
      </w:pPr>
      <w:r>
        <w:t>Nele geht vorsichtig auf sie zu: „Das stimmt nicht, liebe Isa. Du bist viel mehr als Müll. Du bist Isa. Meine Freundin Isa! Du hast gerade eine Freundin gefunden, nämlich mich, Nele.“</w:t>
      </w:r>
    </w:p>
    <w:p w14:paraId="1BC794BF" w14:textId="77777777" w:rsidR="00047E62" w:rsidRDefault="00402121" w:rsidP="0039704F">
      <w:pPr>
        <w:pStyle w:val="Blocksatz"/>
      </w:pPr>
      <w:r>
        <w:t xml:space="preserve">Isa hört auf zu weinen und schaut Nele aufmerksam an. „Eine Freundin, Nele, eine Freundin?“, fragt sie, „das kann nicht sein, ich hatte noch nie eine Freundin.“ </w:t>
      </w:r>
    </w:p>
    <w:p w14:paraId="334200B2" w14:textId="13AD1C96" w:rsidR="00047E62" w:rsidRDefault="00047E62" w:rsidP="0039704F">
      <w:pPr>
        <w:pStyle w:val="Blocksatz"/>
      </w:pPr>
      <w:r>
        <w:t>Das hat mir so gefehlt, du hast mir so gefehlt! Ich kann es noch gar nicht glauben.</w:t>
      </w:r>
    </w:p>
    <w:p w14:paraId="0C8761CC" w14:textId="5C126233" w:rsidR="00A37374" w:rsidRDefault="00402121" w:rsidP="0039704F">
      <w:pPr>
        <w:pStyle w:val="Blocksatz"/>
      </w:pPr>
      <w:r>
        <w:lastRenderedPageBreak/>
        <w:t>Nele geht langsam auf Isa zu, berührt sie vorsichtig, wischt etwas Müll von ihrer Kleidung, streicht ihr durch das zerzauste Haar. Dann umarmen sich die beiden Mädchen. Das fühlt sich sehr schön an</w:t>
      </w:r>
      <w:r w:rsidR="00CD4A4F">
        <w:t>.</w:t>
      </w:r>
    </w:p>
    <w:p w14:paraId="5A6E7F31" w14:textId="18782932" w:rsidR="00047E62" w:rsidRPr="00047E62" w:rsidRDefault="00047E62" w:rsidP="00047E62">
      <w:pPr>
        <w:pStyle w:val="berschrift2"/>
      </w:pPr>
      <w:hyperlink r:id="rId17" w:history="1">
        <w:r w:rsidRPr="006F07C5">
          <w:rPr>
            <w:rStyle w:val="Hyperlink"/>
          </w:rPr>
          <w:t>Song „Du hast gefehlt“</w:t>
        </w:r>
        <w:r w:rsidRPr="006F07C5">
          <w:rPr>
            <w:rStyle w:val="Hyperlink"/>
          </w:rPr>
          <w:br/>
        </w:r>
      </w:hyperlink>
    </w:p>
    <w:p w14:paraId="2DAB10FF" w14:textId="237F9DE8" w:rsidR="000B374D" w:rsidRDefault="00BF056A" w:rsidP="0039704F">
      <w:pPr>
        <w:pStyle w:val="berschrift1"/>
      </w:pPr>
      <w:r>
        <w:t>Hört auf sofort, das Meer stirbt!</w:t>
      </w:r>
    </w:p>
    <w:p w14:paraId="39857285" w14:textId="77777777" w:rsidR="00697AB9" w:rsidRPr="00697AB9" w:rsidRDefault="00697AB9" w:rsidP="00697AB9"/>
    <w:p w14:paraId="228B2F47" w14:textId="1B64483F" w:rsidR="000B374D" w:rsidRPr="0039704F" w:rsidRDefault="00485CF4" w:rsidP="00047E62">
      <w:pPr>
        <w:pStyle w:val="Blocksatz"/>
      </w:pPr>
      <w:r>
        <w:t>Ob</w:t>
      </w:r>
      <w:r w:rsidR="000B374D">
        <w:t xml:space="preserve"> du es glaubst oder nicht, plötzlich kommen von überallher Kinder. Sie bilden einen großen, schützenden Kreis um Nele und Isa. „</w:t>
      </w:r>
      <w:proofErr w:type="spellStart"/>
      <w:r w:rsidR="000B374D">
        <w:t>Pssst</w:t>
      </w:r>
      <w:proofErr w:type="spellEnd"/>
      <w:r w:rsidR="000B374D">
        <w:t xml:space="preserve">“ </w:t>
      </w:r>
      <w:r w:rsidR="000C1AA3">
        <w:t>zischt</w:t>
      </w:r>
      <w:r w:rsidR="000B374D">
        <w:t xml:space="preserve"> eines</w:t>
      </w:r>
      <w:r w:rsidR="000C1AA3">
        <w:t>.</w:t>
      </w:r>
      <w:r w:rsidR="000B374D">
        <w:t xml:space="preserve"> </w:t>
      </w:r>
      <w:r w:rsidR="000C1AA3">
        <w:t>A</w:t>
      </w:r>
      <w:r w:rsidR="00C84ECC">
        <w:t>lle lauschen. „H</w:t>
      </w:r>
      <w:r w:rsidR="000B374D">
        <w:t>ört mir zu, ich habe eine Idee</w:t>
      </w:r>
      <w:r w:rsidR="000C1AA3">
        <w:t>, e</w:t>
      </w:r>
      <w:r w:rsidR="00C84ECC">
        <w:t>ine</w:t>
      </w:r>
      <w:r w:rsidR="000B374D">
        <w:t xml:space="preserve"> wirklich groß</w:t>
      </w:r>
      <w:r w:rsidR="00D411E6">
        <w:t>artige</w:t>
      </w:r>
      <w:r w:rsidR="00EE6078">
        <w:t>,</w:t>
      </w:r>
      <w:r w:rsidR="00D411E6">
        <w:t xml:space="preserve"> eine einzigartige</w:t>
      </w:r>
      <w:r w:rsidR="000B374D">
        <w:t xml:space="preserve"> Idee</w:t>
      </w:r>
      <w:r w:rsidR="00BE3BC9">
        <w:t xml:space="preserve">“. Das schlaue Kind flüstert </w:t>
      </w:r>
      <w:r w:rsidR="00A129FD">
        <w:t>den anderen</w:t>
      </w:r>
      <w:r w:rsidR="00BE3BC9">
        <w:t xml:space="preserve"> </w:t>
      </w:r>
      <w:r w:rsidR="00D411E6">
        <w:t>seine Idee zu. Dann verschwinden sie kurz und holen Hilfe.</w:t>
      </w:r>
    </w:p>
    <w:p w14:paraId="485A99B5" w14:textId="0984FBBE" w:rsidR="00BF056A" w:rsidRDefault="00B549DE" w:rsidP="0039704F">
      <w:pPr>
        <w:pStyle w:val="Blocksatz"/>
      </w:pPr>
      <w:r>
        <w:t>Für eine kurze Zeit</w:t>
      </w:r>
      <w:r w:rsidR="00BF056A">
        <w:t xml:space="preserve"> ist </w:t>
      </w:r>
      <w:r w:rsidR="0057786E">
        <w:t xml:space="preserve">es </w:t>
      </w:r>
      <w:r w:rsidR="00BF056A">
        <w:t>vollkommen still. Nur Isa und Nele stehen zusammen am Strand. Zwei Freundinnen.</w:t>
      </w:r>
    </w:p>
    <w:p w14:paraId="419F046A" w14:textId="4914D7A6" w:rsidR="00BF056A" w:rsidRDefault="00BF056A" w:rsidP="0039704F">
      <w:pPr>
        <w:pStyle w:val="Blocksatz"/>
      </w:pPr>
      <w:r>
        <w:t>Doch die</w:t>
      </w:r>
      <w:r w:rsidR="00B549DE">
        <w:t>se</w:t>
      </w:r>
      <w:r>
        <w:t xml:space="preserve"> Ruhe hält nicht lange. Denn nun kommen von überallher Kinder. Viel mehr als vorher und sie kommen aus allen Ländern der Welt.</w:t>
      </w:r>
    </w:p>
    <w:p w14:paraId="727D1222" w14:textId="77777777" w:rsidR="00D1035E" w:rsidRDefault="00BF056A" w:rsidP="0039704F">
      <w:pPr>
        <w:pStyle w:val="Blocksatz"/>
      </w:pPr>
      <w:r>
        <w:t xml:space="preserve">Sie haben riesige bunte Plakate gemalt. „Schluss mit Plastik! Lasst das Plastik verschwinden, aber nicht im </w:t>
      </w:r>
      <w:proofErr w:type="gramStart"/>
      <w:r>
        <w:t>Meer!,</w:t>
      </w:r>
      <w:proofErr w:type="gramEnd"/>
      <w:r>
        <w:t xml:space="preserve"> Lasst die Welt für uns Kinder!“</w:t>
      </w:r>
      <w:r w:rsidR="00D1035E">
        <w:t xml:space="preserve"> </w:t>
      </w:r>
      <w:r>
        <w:t xml:space="preserve">steht darauf, in allen Sprachen der Welt. </w:t>
      </w:r>
    </w:p>
    <w:p w14:paraId="33E76B80" w14:textId="77777777" w:rsidR="00047E62" w:rsidRDefault="00BF056A" w:rsidP="0039704F">
      <w:pPr>
        <w:pStyle w:val="Blocksatz"/>
      </w:pPr>
      <w:r>
        <w:t>Die Kinder protestieren laut. Denn sie sind sehr wütend.</w:t>
      </w:r>
    </w:p>
    <w:p w14:paraId="09FC0E63" w14:textId="77777777" w:rsidR="00047E62" w:rsidRDefault="00047E62" w:rsidP="00047E62">
      <w:pPr>
        <w:pStyle w:val="berschrift2"/>
      </w:pPr>
      <w:hyperlink r:id="rId18" w:history="1">
        <w:r w:rsidRPr="006F07C5">
          <w:rPr>
            <w:rStyle w:val="Hyperlink"/>
          </w:rPr>
          <w:t>Song „Schluss mit Plastik“</w:t>
        </w:r>
      </w:hyperlink>
      <w:r w:rsidRPr="00627984">
        <w:br/>
      </w:r>
    </w:p>
    <w:p w14:paraId="0C793B5D" w14:textId="34A5DF9C" w:rsidR="00BF056A" w:rsidRDefault="00BF056A" w:rsidP="0039704F">
      <w:pPr>
        <w:pStyle w:val="Blocksatz"/>
      </w:pPr>
      <w:r>
        <w:t>Die Wut macht sie erfinderisch und ihr Protest wird überall auf der Welt gehört.</w:t>
      </w:r>
    </w:p>
    <w:p w14:paraId="4FD3EE96" w14:textId="77777777" w:rsidR="00697AB9" w:rsidRDefault="00697AB9" w:rsidP="00234BE6">
      <w:pPr>
        <w:pStyle w:val="berschrift1"/>
      </w:pPr>
    </w:p>
    <w:p w14:paraId="20E040DA" w14:textId="77388F07" w:rsidR="009B5397" w:rsidRPr="009B2BFD" w:rsidRDefault="009B5397" w:rsidP="00234BE6">
      <w:pPr>
        <w:pStyle w:val="berschrift1"/>
      </w:pPr>
      <w:r>
        <w:t>Die Zukunft</w:t>
      </w:r>
    </w:p>
    <w:p w14:paraId="5EE7A529" w14:textId="77777777" w:rsidR="001C65C4" w:rsidRDefault="001C65C4" w:rsidP="0039704F">
      <w:pPr>
        <w:pStyle w:val="Blocksatz"/>
      </w:pPr>
    </w:p>
    <w:p w14:paraId="0C2D1839" w14:textId="5F565C38" w:rsidR="009B5397" w:rsidRPr="00EF3D37" w:rsidRDefault="009B5397" w:rsidP="0039704F">
      <w:pPr>
        <w:pStyle w:val="Blocksatz"/>
      </w:pPr>
      <w:r w:rsidRPr="00EF3D37">
        <w:lastRenderedPageBreak/>
        <w:t xml:space="preserve">Plötzlich, mitten in </w:t>
      </w:r>
      <w:r w:rsidR="007719A6" w:rsidRPr="00EF3D37">
        <w:t>ihrem Protest</w:t>
      </w:r>
      <w:r w:rsidRPr="00EF3D37">
        <w:t xml:space="preserve"> sind nervige, kreischende Geräusche zu hören. Wie herbeigezaubert stehen da drei absolut </w:t>
      </w:r>
      <w:r w:rsidR="00D837E8" w:rsidRPr="00EF3D37">
        <w:t>schräge</w:t>
      </w:r>
      <w:r w:rsidRPr="00EF3D37">
        <w:t xml:space="preserve"> Typen mit verrückten Frisuren und Klamotten. Solche Typen hat noch niemand gesehen. In der Hand halten sie Riesen - Handys. Diese Geräte flimmern in allen Farben und machen einen Höllenlärm. Es sind "</w:t>
      </w:r>
      <w:proofErr w:type="spellStart"/>
      <w:r w:rsidRPr="00EF3D37">
        <w:t>Galaktofone</w:t>
      </w:r>
      <w:proofErr w:type="spellEnd"/>
      <w:r w:rsidRPr="00EF3D37">
        <w:t>",</w:t>
      </w:r>
      <w:r w:rsidR="00EF3D37" w:rsidRPr="00EF3D37">
        <w:t xml:space="preserve"> die Weltalltelefone </w:t>
      </w:r>
      <w:r w:rsidR="00047E62" w:rsidRPr="00EF3D37">
        <w:t>der Zukunft.</w:t>
      </w:r>
      <w:r w:rsidR="00EF3D37" w:rsidRPr="00EF3D37">
        <w:t xml:space="preserve"> </w:t>
      </w:r>
      <w:r w:rsidR="0076201C" w:rsidRPr="00EF3D37">
        <w:t>W</w:t>
      </w:r>
      <w:r w:rsidRPr="00EF3D37">
        <w:t>er ist das denn, fragen sich die Kinder?</w:t>
      </w:r>
      <w:r w:rsidR="00D64536" w:rsidRPr="00EF3D37">
        <w:t xml:space="preserve"> </w:t>
      </w:r>
      <w:r w:rsidRPr="00EF3D37">
        <w:t xml:space="preserve">„Wir sind es: </w:t>
      </w:r>
      <w:r w:rsidR="00EF3D37">
        <w:t>eure</w:t>
      </w:r>
      <w:r w:rsidRPr="00EF3D37">
        <w:t xml:space="preserve"> Zukunft!“ </w:t>
      </w:r>
      <w:r w:rsidR="00D64536" w:rsidRPr="00EF3D37">
        <w:t xml:space="preserve">rufen die schrägen Typen </w:t>
      </w:r>
      <w:r w:rsidR="007933E5" w:rsidRPr="00EF3D37">
        <w:t>„</w:t>
      </w:r>
      <w:r w:rsidRPr="00EF3D37">
        <w:t>Es ist fünfundzwanzig Jahre später.</w:t>
      </w:r>
      <w:r w:rsidR="007933E5" w:rsidRPr="00EF3D37">
        <w:t xml:space="preserve">“ </w:t>
      </w:r>
      <w:r w:rsidRPr="00EF3D37">
        <w:t xml:space="preserve">Schon geht das mit dem </w:t>
      </w:r>
      <w:r w:rsidR="00EF3D37">
        <w:t>krassen</w:t>
      </w:r>
      <w:r w:rsidRPr="00EF3D37">
        <w:t xml:space="preserve"> Quietschen der </w:t>
      </w:r>
      <w:proofErr w:type="spellStart"/>
      <w:r w:rsidRPr="00EF3D37">
        <w:t>Galaktofone</w:t>
      </w:r>
      <w:proofErr w:type="spellEnd"/>
      <w:r w:rsidRPr="00EF3D37">
        <w:t xml:space="preserve"> wieder los. Die drei Zukünfte telefonieren mit eine</w:t>
      </w:r>
      <w:r w:rsidR="00EF3D37">
        <w:t>m</w:t>
      </w:r>
      <w:r w:rsidRPr="00EF3D37">
        <w:t xml:space="preserve"> weit entfernten </w:t>
      </w:r>
      <w:r w:rsidR="00EF3D37">
        <w:t>Wesen</w:t>
      </w:r>
      <w:r w:rsidR="00EF3D37" w:rsidRPr="00EF3D37">
        <w:t>,</w:t>
      </w:r>
      <w:r w:rsidRPr="00EF3D37">
        <w:t xml:space="preserve"> irgendwo da draußen im Universum.</w:t>
      </w:r>
    </w:p>
    <w:p w14:paraId="5902D30F" w14:textId="490E9416" w:rsidR="009B5397" w:rsidRDefault="00EF3D37" w:rsidP="0039704F">
      <w:pPr>
        <w:pStyle w:val="Blocksatz"/>
      </w:pPr>
      <w:r>
        <w:t xml:space="preserve">Die erste telefoniert ganz aufgeregt mit diesem Wesen </w:t>
      </w:r>
      <w:r w:rsidR="009B5397">
        <w:t>„Hallo, Hallo: du glaubst ja gar nicht, wie jung die hier alle aussehen. Wahnsinn! Es ist so viel in der Zwischenzeit geschehen, wir hätten so viel zu erzählen. Aber wir dürfen ja nicht, wir müssen uns kurzhalten, damit wir nicht alles verraten“</w:t>
      </w:r>
      <w:r>
        <w:t>.</w:t>
      </w:r>
    </w:p>
    <w:p w14:paraId="1456DC67" w14:textId="0FA43488" w:rsidR="009B5397" w:rsidRPr="00D64536" w:rsidRDefault="00EF3D37" w:rsidP="0039704F">
      <w:pPr>
        <w:pStyle w:val="Blocksatz"/>
        <w:rPr>
          <w:color w:val="EE0000"/>
        </w:rPr>
      </w:pPr>
      <w:r>
        <w:t>Die Zweite freut sich und erzählt den Kindern: „E</w:t>
      </w:r>
      <w:r w:rsidR="009B5397">
        <w:t xml:space="preserve">ines dürfen wir verraten: Ihr Kinder habt’s geschafft. Eure Eltern haben auf euch gehört. Sie haben das Plastik nicht mehr ins Meer geschmissen. Und jetzt: ist der Dreck weg und die Ozeane sind wieder sauber. Ihr Kinder seid so </w:t>
      </w:r>
      <w:proofErr w:type="gramStart"/>
      <w:r w:rsidR="009B5397">
        <w:t>toll</w:t>
      </w:r>
      <w:proofErr w:type="gramEnd"/>
      <w:r w:rsidR="009B5397">
        <w:t xml:space="preserve">! Es hat </w:t>
      </w:r>
      <w:proofErr w:type="gramStart"/>
      <w:r w:rsidR="009B5397">
        <w:t>geklappt</w:t>
      </w:r>
      <w:proofErr w:type="gramEnd"/>
      <w:r w:rsidR="009B5397">
        <w:t>, weil ihr Freunde geworden seid und mit den Kindern aus der ganzen Welt zusammengehalten habt“</w:t>
      </w:r>
      <w:r>
        <w:t>.</w:t>
      </w:r>
    </w:p>
    <w:p w14:paraId="5D71401B" w14:textId="59220D04" w:rsidR="002E503A" w:rsidRDefault="00EF3D37">
      <w:pPr>
        <w:pStyle w:val="Blocksatz"/>
      </w:pPr>
      <w:r>
        <w:t>Und die Dritte berichtet begeistert: „</w:t>
      </w:r>
      <w:r w:rsidR="009B5397">
        <w:t>Die Tiere sind zurückgekommen und verzaubern die Meere. Auch die Strände sind wieder sauber. Die Schildkröten krabbeln über den Sand und legen ihre Eier. Und Schwupps, eines Nachts schlüpfen die kleinen Kröten, sausen ins Meer, spielen Verstecken und entkommen den Möwen. Das ganze bunte Leben ist zurückgekommen.</w:t>
      </w:r>
      <w:r w:rsidR="00697AB9">
        <w:t>“</w:t>
      </w:r>
    </w:p>
    <w:p w14:paraId="2C77E2B8" w14:textId="0BD8315B" w:rsidR="009B5397" w:rsidRDefault="009B5397" w:rsidP="0039704F">
      <w:pPr>
        <w:pStyle w:val="Blocksatz"/>
      </w:pPr>
      <w:r>
        <w:t xml:space="preserve">„Wir wissen </w:t>
      </w:r>
      <w:r w:rsidR="00EF3D37">
        <w:t>es</w:t>
      </w:r>
      <w:r>
        <w:t xml:space="preserve"> ganz genau, weil wir eure Zukunft sind“, freuen sich alle zusammen.</w:t>
      </w:r>
    </w:p>
    <w:p w14:paraId="06563D81" w14:textId="77777777" w:rsidR="009B5397" w:rsidRDefault="009B5397" w:rsidP="0039704F">
      <w:pPr>
        <w:pStyle w:val="Blocksatz"/>
      </w:pPr>
      <w:r>
        <w:t xml:space="preserve">Die drei Wesen sind allerbester Stimmung und wollen mit den Kindern zusammen feiern. </w:t>
      </w:r>
    </w:p>
    <w:p w14:paraId="1A1C3EEE" w14:textId="2D533A04" w:rsidR="00CD4A4F" w:rsidRDefault="009B5397" w:rsidP="00CD4A4F">
      <w:pPr>
        <w:pStyle w:val="Blocksatz"/>
      </w:pPr>
      <w:r>
        <w:t xml:space="preserve">Doch da lärmen die </w:t>
      </w:r>
      <w:proofErr w:type="spellStart"/>
      <w:r>
        <w:t>Galaktofone</w:t>
      </w:r>
      <w:proofErr w:type="spellEnd"/>
      <w:r>
        <w:t xml:space="preserve"> wieder und </w:t>
      </w:r>
      <w:r w:rsidR="000F4B5E">
        <w:t>das Wesen</w:t>
      </w:r>
      <w:r>
        <w:t xml:space="preserve"> ruft sie zurück. „Bis früher“, rufen sie, „ihr seid wirklich großartig, Kinder, bis früher“! Dann verschwinden die Drei</w:t>
      </w:r>
      <w:r w:rsidR="003B7C06">
        <w:t>.</w:t>
      </w:r>
    </w:p>
    <w:p w14:paraId="0DC53DE0" w14:textId="2DBAB784" w:rsidR="007719A6" w:rsidRDefault="007719A6" w:rsidP="007719A6">
      <w:pPr>
        <w:pStyle w:val="berschrift2"/>
      </w:pPr>
      <w:hyperlink r:id="rId19" w:history="1">
        <w:r w:rsidRPr="006F07C5">
          <w:rPr>
            <w:rStyle w:val="Hyperlink"/>
          </w:rPr>
          <w:t>Song „Bis früher“</w:t>
        </w:r>
      </w:hyperlink>
      <w:r w:rsidRPr="00627984">
        <w:br/>
      </w:r>
    </w:p>
    <w:p w14:paraId="4C4FFAF8" w14:textId="6AD5B1C7" w:rsidR="007719A6" w:rsidRPr="007719A6" w:rsidRDefault="007719A6" w:rsidP="007719A6">
      <w:pPr>
        <w:pStyle w:val="berschrift1"/>
      </w:pPr>
      <w:r w:rsidRPr="007719A6">
        <w:t>Die Gegenwart</w:t>
      </w:r>
    </w:p>
    <w:p w14:paraId="6BAE25D2" w14:textId="77777777" w:rsidR="007719A6" w:rsidRDefault="007719A6" w:rsidP="0039704F">
      <w:pPr>
        <w:pStyle w:val="Blocksatz"/>
      </w:pPr>
    </w:p>
    <w:p w14:paraId="3B2A82C0" w14:textId="39040E87" w:rsidR="009903FB" w:rsidRDefault="00E07DE5" w:rsidP="0039704F">
      <w:pPr>
        <w:pStyle w:val="Blocksatz"/>
      </w:pPr>
      <w:r>
        <w:t>Das war sehr</w:t>
      </w:r>
      <w:r w:rsidR="009903FB">
        <w:t xml:space="preserve"> aufregend! </w:t>
      </w:r>
    </w:p>
    <w:p w14:paraId="6CEA6704" w14:textId="72A02E12" w:rsidR="00E07DE5" w:rsidRDefault="00E07DE5" w:rsidP="0039704F">
      <w:pPr>
        <w:pStyle w:val="Blocksatz"/>
      </w:pPr>
      <w:r>
        <w:t>Die Kinder staunen. Sie können gar nicht glauben, was sie gerade erlebt haben. Zuk</w:t>
      </w:r>
      <w:r w:rsidR="007719A6">
        <w:t>ü</w:t>
      </w:r>
      <w:r>
        <w:t>nft</w:t>
      </w:r>
      <w:r w:rsidR="007719A6">
        <w:t>e haben</w:t>
      </w:r>
      <w:r>
        <w:t xml:space="preserve"> mit ihnen gesprochen. Drei Zukünfte haben ihnen vorhergesagt, dass sie Erfolg haben werden</w:t>
      </w:r>
      <w:r w:rsidR="007719A6">
        <w:t>.</w:t>
      </w:r>
      <w:r>
        <w:t xml:space="preserve"> </w:t>
      </w:r>
      <w:r w:rsidR="007719A6">
        <w:t>D</w:t>
      </w:r>
      <w:r>
        <w:t xml:space="preserve">ass das Wasser wieder sauber wird und </w:t>
      </w:r>
      <w:r w:rsidR="007719A6">
        <w:t>sich das</w:t>
      </w:r>
      <w:r>
        <w:t xml:space="preserve"> Leben</w:t>
      </w:r>
      <w:r w:rsidR="007719A6">
        <w:t xml:space="preserve"> erholt</w:t>
      </w:r>
      <w:r>
        <w:t xml:space="preserve">. </w:t>
      </w:r>
    </w:p>
    <w:p w14:paraId="2E0B8310" w14:textId="2DB35E32" w:rsidR="00E07DE5" w:rsidRDefault="00E07DE5" w:rsidP="0039704F">
      <w:pPr>
        <w:pStyle w:val="Blocksatz"/>
      </w:pPr>
      <w:r>
        <w:t xml:space="preserve">Wasser ist klar, Wasser ist nah, Wasser ist einfach wunderbar! Mit dem Wasser fing alles Leben an. </w:t>
      </w:r>
      <w:r w:rsidR="007719A6">
        <w:t>Mit sauberem Wasser geht es weiter. Komm, wir packen an. „Kein Plastik mehr im Meer!“</w:t>
      </w:r>
    </w:p>
    <w:p w14:paraId="1F8E2CB3" w14:textId="6446676C" w:rsidR="00CD4A4F" w:rsidRDefault="00E07DE5" w:rsidP="00E07DE5">
      <w:pPr>
        <w:pStyle w:val="berschrift2"/>
      </w:pPr>
      <w:hyperlink r:id="rId20" w:history="1">
        <w:r>
          <w:rPr>
            <w:rStyle w:val="Hyperlink"/>
          </w:rPr>
          <w:t>Wasser!</w:t>
        </w:r>
      </w:hyperlink>
    </w:p>
    <w:p w14:paraId="1201FB3D" w14:textId="77777777" w:rsidR="00E07DE5" w:rsidRDefault="00E07DE5" w:rsidP="0039704F">
      <w:pPr>
        <w:pStyle w:val="Blocksatz"/>
      </w:pPr>
    </w:p>
    <w:p w14:paraId="2E1A10EF" w14:textId="73EF2497" w:rsidR="00AB172E" w:rsidRDefault="00AB172E" w:rsidP="0039704F">
      <w:pPr>
        <w:pStyle w:val="Blocksatz"/>
      </w:pPr>
      <w:r>
        <w:t xml:space="preserve">Doch </w:t>
      </w:r>
      <w:r w:rsidR="007719A6">
        <w:t>noch</w:t>
      </w:r>
      <w:r>
        <w:t xml:space="preserve"> liegt und schwimmt </w:t>
      </w:r>
      <w:r w:rsidR="007719A6">
        <w:t>überall</w:t>
      </w:r>
      <w:r>
        <w:t xml:space="preserve"> Müll herum und vergiftet das Wasser.</w:t>
      </w:r>
    </w:p>
    <w:p w14:paraId="11E15C45" w14:textId="3212F21A" w:rsidR="00AB172E" w:rsidRDefault="003C2C5C" w:rsidP="0039704F">
      <w:pPr>
        <w:pStyle w:val="Blocksatz"/>
      </w:pPr>
      <w:r>
        <w:t>Jetzt sorgen die</w:t>
      </w:r>
      <w:r w:rsidR="00AB172E">
        <w:t xml:space="preserve"> Kinder</w:t>
      </w:r>
      <w:r w:rsidR="007719A6">
        <w:t xml:space="preserve"> </w:t>
      </w:r>
      <w:r w:rsidR="00AB172E">
        <w:t xml:space="preserve">dafür, dass das Wasser in den Ozeanen wieder sauber wird. </w:t>
      </w:r>
      <w:r w:rsidR="007719A6">
        <w:t>Sie</w:t>
      </w:r>
      <w:r w:rsidR="00AB172E">
        <w:t xml:space="preserve"> demonstrieren, zeigen ihre Schilder. Sie sind viele, sie sind laut!</w:t>
      </w:r>
      <w:r w:rsidR="007719A6">
        <w:t xml:space="preserve"> Es werden immer mehr. </w:t>
      </w:r>
      <w:r>
        <w:t>Sie beginnen aufzuräumen. Unsere Freundinnen Isa und Nele helfen mit. So glücklich waren die beiden schon lange nicht mehr.</w:t>
      </w:r>
    </w:p>
    <w:p w14:paraId="1074D1AD" w14:textId="77777777" w:rsidR="00697AB9" w:rsidRPr="0039704F" w:rsidRDefault="00697AB9" w:rsidP="00697AB9">
      <w:pPr>
        <w:pStyle w:val="berschrift2"/>
      </w:pPr>
      <w:hyperlink r:id="rId21" w:history="1">
        <w:r w:rsidRPr="006F07C5">
          <w:rPr>
            <w:rStyle w:val="Hyperlink"/>
          </w:rPr>
          <w:t>Song: „Kein Plastik mehr im Meer“</w:t>
        </w:r>
      </w:hyperlink>
    </w:p>
    <w:p w14:paraId="448C7AF0" w14:textId="77777777" w:rsidR="00697AB9" w:rsidRDefault="00697AB9" w:rsidP="0039704F">
      <w:pPr>
        <w:pStyle w:val="Blocksatz"/>
      </w:pPr>
    </w:p>
    <w:p w14:paraId="6BEAEEE6" w14:textId="6354D0FD" w:rsidR="00AB172E" w:rsidRDefault="00AB172E" w:rsidP="0039704F">
      <w:pPr>
        <w:pStyle w:val="Blocksatz"/>
      </w:pPr>
      <w:r>
        <w:t xml:space="preserve">„Hört auf uns Kinder!“, rufen </w:t>
      </w:r>
      <w:r w:rsidR="003C2C5C">
        <w:t>die Kinder</w:t>
      </w:r>
      <w:r>
        <w:t xml:space="preserve"> empört, „kauft nicht so</w:t>
      </w:r>
      <w:r w:rsidR="00627984">
        <w:t xml:space="preserve"> </w:t>
      </w:r>
      <w:r>
        <w:t>viel ein. Schmeißt nicht so</w:t>
      </w:r>
      <w:r w:rsidR="00627984">
        <w:t xml:space="preserve"> </w:t>
      </w:r>
      <w:r>
        <w:t>viel weg. Repariert auch mal was. Oder benutzt das Plastik, um neue Dinge daraus zu erschaffen. Genau, etwas Neues, etwas Schönes! Zum Beispiel Plastik – Kunstwerke.“</w:t>
      </w:r>
    </w:p>
    <w:p w14:paraId="114E2F8E" w14:textId="155F22CA" w:rsidR="00AB172E" w:rsidRPr="0039704F" w:rsidRDefault="005F1A75" w:rsidP="0039704F">
      <w:pPr>
        <w:pStyle w:val="berschrift2"/>
      </w:pPr>
      <w:hyperlink r:id="rId22" w:history="1">
        <w:r w:rsidRPr="006F07C5">
          <w:rPr>
            <w:rStyle w:val="Hyperlink"/>
          </w:rPr>
          <w:t>Song</w:t>
        </w:r>
        <w:r w:rsidR="00AB172E" w:rsidRPr="006F07C5">
          <w:rPr>
            <w:rStyle w:val="Hyperlink"/>
          </w:rPr>
          <w:t xml:space="preserve"> „Hört mir zu“</w:t>
        </w:r>
      </w:hyperlink>
      <w:r w:rsidR="0039704F" w:rsidRPr="00627984">
        <w:br/>
      </w:r>
    </w:p>
    <w:p w14:paraId="63013EFF" w14:textId="6C9CA3E0" w:rsidR="00AB172E" w:rsidRPr="00697AB9" w:rsidRDefault="007719A6" w:rsidP="0039704F">
      <w:pPr>
        <w:pStyle w:val="Blocksatz"/>
      </w:pPr>
      <w:r>
        <w:t>Schließlich hören die</w:t>
      </w:r>
      <w:r w:rsidR="00AB172E">
        <w:t xml:space="preserve"> Erwachsenen </w:t>
      </w:r>
      <w:r>
        <w:t>ihren</w:t>
      </w:r>
      <w:r w:rsidR="00AB172E">
        <w:t xml:space="preserve"> Kindern zu. Sie werden </w:t>
      </w:r>
      <w:proofErr w:type="gramStart"/>
      <w:r w:rsidR="00AB172E">
        <w:t>ganz traurig</w:t>
      </w:r>
      <w:proofErr w:type="gramEnd"/>
      <w:r w:rsidR="00AB172E">
        <w:t xml:space="preserve">. So wie sie es bisher gemacht haben war es nicht gut. </w:t>
      </w:r>
      <w:r w:rsidR="00AB172E" w:rsidRPr="00697AB9">
        <w:t xml:space="preserve">Kommt wir verändern das, </w:t>
      </w:r>
      <w:r w:rsidR="00AB172E" w:rsidRPr="00697AB9">
        <w:lastRenderedPageBreak/>
        <w:t>machen Strände und Meere wieder sauber und hören auf unsere Kinder. Bei ihnen ist die Welt in guten Händen.</w:t>
      </w:r>
      <w:r w:rsidR="00ED77FF" w:rsidRPr="00697AB9">
        <w:t xml:space="preserve"> </w:t>
      </w:r>
    </w:p>
    <w:p w14:paraId="7F4C189E" w14:textId="6FCF223C" w:rsidR="00AB172E" w:rsidRDefault="00AB172E" w:rsidP="0039704F">
      <w:pPr>
        <w:pStyle w:val="Blocksatz"/>
      </w:pPr>
      <w:r>
        <w:t xml:space="preserve">Dann </w:t>
      </w:r>
      <w:r w:rsidR="003C2C5C">
        <w:t>beginnen</w:t>
      </w:r>
      <w:r>
        <w:t xml:space="preserve"> sie zusammen</w:t>
      </w:r>
      <w:r w:rsidR="00627984">
        <w:t>,</w:t>
      </w:r>
      <w:r>
        <w:t xml:space="preserve"> den Strand aufzuräumen, das Plastik einzusammeln. Die Kinder </w:t>
      </w:r>
      <w:r w:rsidR="003C2C5C">
        <w:t>fangen an</w:t>
      </w:r>
      <w:r>
        <w:t xml:space="preserve"> zu singen und die Erwachsenen stimmen ein.</w:t>
      </w:r>
    </w:p>
    <w:p w14:paraId="25597317" w14:textId="77777777" w:rsidR="00AB172E" w:rsidRDefault="00AB172E" w:rsidP="0039704F">
      <w:pPr>
        <w:pStyle w:val="Blocksatz"/>
      </w:pPr>
      <w:r>
        <w:t>Komm steh doch mal auf! Bringt auch eure Freunde mit.</w:t>
      </w:r>
    </w:p>
    <w:p w14:paraId="3563F384" w14:textId="64E477CA" w:rsidR="00720DFE" w:rsidRDefault="00AB172E" w:rsidP="0039704F">
      <w:pPr>
        <w:pStyle w:val="Blocksatz"/>
      </w:pPr>
      <w:r>
        <w:t>Was ihr heute anpackt, was ihr morgen tut, das wird dann gut ausgehen!</w:t>
      </w:r>
    </w:p>
    <w:p w14:paraId="70C148CA" w14:textId="50A720C6" w:rsidR="006F07C5" w:rsidRDefault="006F07C5" w:rsidP="0039704F">
      <w:pPr>
        <w:pStyle w:val="Blocksatz"/>
      </w:pPr>
      <w:hyperlink r:id="rId23" w:history="1">
        <w:r w:rsidRPr="00351416">
          <w:rPr>
            <w:rStyle w:val="Hyperlink"/>
          </w:rPr>
          <w:t>Song „Komm, steh</w:t>
        </w:r>
        <w:r w:rsidR="00351416" w:rsidRPr="00351416">
          <w:rPr>
            <w:rStyle w:val="Hyperlink"/>
          </w:rPr>
          <w:t>t auf und tanzt mit mir“</w:t>
        </w:r>
      </w:hyperlink>
    </w:p>
    <w:p w14:paraId="16AF3C71" w14:textId="77777777" w:rsidR="00697AB9" w:rsidRDefault="00697AB9" w:rsidP="0039704F">
      <w:pPr>
        <w:pStyle w:val="Blocksatz"/>
        <w:rPr>
          <w:color w:val="FF7A00" w:themeColor="accent1"/>
        </w:rPr>
      </w:pPr>
    </w:p>
    <w:p w14:paraId="1348C84C" w14:textId="0B8DC99D" w:rsidR="006452C4" w:rsidRDefault="006452C4" w:rsidP="0039704F">
      <w:pPr>
        <w:pStyle w:val="berschrift1"/>
      </w:pPr>
      <w:r>
        <w:t>Schluss</w:t>
      </w:r>
    </w:p>
    <w:p w14:paraId="50F4FEA2" w14:textId="77777777" w:rsidR="00697AB9" w:rsidRDefault="00697AB9" w:rsidP="0039704F">
      <w:pPr>
        <w:pStyle w:val="Blocksatz"/>
      </w:pPr>
    </w:p>
    <w:p w14:paraId="2137DBF0" w14:textId="5BAE836E" w:rsidR="006452C4" w:rsidRDefault="006452C4" w:rsidP="0039704F">
      <w:pPr>
        <w:pStyle w:val="Blocksatz"/>
      </w:pPr>
      <w:r>
        <w:t>„Gute Nacht</w:t>
      </w:r>
      <w:r w:rsidR="00AD2C5F">
        <w:t>,</w:t>
      </w:r>
      <w:r>
        <w:t xml:space="preserve"> kleine Lise!“</w:t>
      </w:r>
    </w:p>
    <w:p w14:paraId="6E5D209D" w14:textId="7FA65608" w:rsidR="006452C4" w:rsidRDefault="006452C4" w:rsidP="0039704F">
      <w:pPr>
        <w:pStyle w:val="Blocksatz"/>
      </w:pPr>
      <w:r>
        <w:t>„Du, Opa. Das war eine sehr schöne Geschichte. Und das ist sehr schöne Musik, selbstkomponiert. Von meinem Opa! Ich habe schon einen Lieblingssong. Der ist allein für mich.“</w:t>
      </w:r>
    </w:p>
    <w:p w14:paraId="289F3DE1" w14:textId="3BD79170" w:rsidR="006452C4" w:rsidRDefault="006452C4" w:rsidP="0039704F">
      <w:pPr>
        <w:pStyle w:val="Blocksatz"/>
      </w:pPr>
      <w:r>
        <w:t>Der Opa freut sich. Der Opa ist schon müde vor lauter Vorlesen und Lise im Arm halten.</w:t>
      </w:r>
    </w:p>
    <w:p w14:paraId="5839E443" w14:textId="26A26CD3" w:rsidR="006452C4" w:rsidRDefault="006452C4" w:rsidP="0039704F">
      <w:pPr>
        <w:pStyle w:val="Blocksatz"/>
      </w:pPr>
      <w:r>
        <w:t>„Du, Opa.“</w:t>
      </w:r>
    </w:p>
    <w:p w14:paraId="78326E70" w14:textId="29F17A3A" w:rsidR="006452C4" w:rsidRDefault="006452C4" w:rsidP="0039704F">
      <w:pPr>
        <w:pStyle w:val="Blocksatz"/>
      </w:pPr>
      <w:r>
        <w:t>„Ja, Lise.“</w:t>
      </w:r>
    </w:p>
    <w:p w14:paraId="0C28F1E5" w14:textId="23AB8060" w:rsidR="006452C4" w:rsidRDefault="006452C4" w:rsidP="0039704F">
      <w:pPr>
        <w:pStyle w:val="Blocksatz"/>
      </w:pPr>
      <w:r>
        <w:t>„Ich glaube, ich kann nicht einschlafen.“</w:t>
      </w:r>
    </w:p>
    <w:p w14:paraId="0994CDED" w14:textId="2FEADD49" w:rsidR="006452C4" w:rsidRDefault="006452C4" w:rsidP="0039704F">
      <w:pPr>
        <w:pStyle w:val="Blocksatz"/>
      </w:pPr>
      <w:r>
        <w:t xml:space="preserve">„Und wenn du es wirklich versuchst? Die Bettdecke </w:t>
      </w:r>
      <w:proofErr w:type="gramStart"/>
      <w:r>
        <w:t>hochziehst</w:t>
      </w:r>
      <w:proofErr w:type="gramEnd"/>
      <w:r>
        <w:t xml:space="preserve"> bis unter die Nase, dich einkuschelst und die Augen schließt?“</w:t>
      </w:r>
    </w:p>
    <w:p w14:paraId="7B320437" w14:textId="152369B9" w:rsidR="006452C4" w:rsidRDefault="006452C4" w:rsidP="0039704F">
      <w:pPr>
        <w:pStyle w:val="Blocksatz"/>
      </w:pPr>
      <w:r>
        <w:t xml:space="preserve">„Nein, nein, ich weiß genau, das wird nicht </w:t>
      </w:r>
      <w:proofErr w:type="gramStart"/>
      <w:r>
        <w:t>klappen</w:t>
      </w:r>
      <w:proofErr w:type="gramEnd"/>
      <w:r>
        <w:t>.“</w:t>
      </w:r>
    </w:p>
    <w:p w14:paraId="389DD043" w14:textId="603807AB" w:rsidR="006452C4" w:rsidRDefault="006452C4" w:rsidP="0039704F">
      <w:pPr>
        <w:pStyle w:val="Blocksatz"/>
      </w:pPr>
      <w:r>
        <w:t>„Was können wir dann tun?“</w:t>
      </w:r>
    </w:p>
    <w:p w14:paraId="7BA9DD6D" w14:textId="171FEC29" w:rsidR="006452C4" w:rsidRDefault="006452C4" w:rsidP="0039704F">
      <w:pPr>
        <w:pStyle w:val="Blocksatz"/>
      </w:pPr>
      <w:r>
        <w:lastRenderedPageBreak/>
        <w:t>„</w:t>
      </w:r>
      <w:proofErr w:type="spellStart"/>
      <w:r>
        <w:t>Hmmm</w:t>
      </w:r>
      <w:proofErr w:type="spellEnd"/>
      <w:r w:rsidR="00E81F49">
        <w:t>!</w:t>
      </w:r>
      <w:r>
        <w:t>“</w:t>
      </w:r>
    </w:p>
    <w:p w14:paraId="338B898D" w14:textId="608B1644" w:rsidR="006452C4" w:rsidRDefault="006452C4" w:rsidP="0039704F">
      <w:pPr>
        <w:pStyle w:val="Blocksatz"/>
      </w:pPr>
      <w:r>
        <w:t>„</w:t>
      </w:r>
      <w:proofErr w:type="spellStart"/>
      <w:r>
        <w:t>Hmmm</w:t>
      </w:r>
      <w:proofErr w:type="spellEnd"/>
      <w:r>
        <w:t>?“</w:t>
      </w:r>
    </w:p>
    <w:p w14:paraId="328B77F2" w14:textId="1C594943" w:rsidR="006452C4" w:rsidRPr="00ED77FF" w:rsidRDefault="006452C4" w:rsidP="0039704F">
      <w:pPr>
        <w:pStyle w:val="Blocksatz"/>
        <w:rPr>
          <w:color w:val="EE0000"/>
        </w:rPr>
      </w:pPr>
      <w:r>
        <w:t>„Bitte, Opa, nur noch einmal!</w:t>
      </w:r>
      <w:r w:rsidR="00EF3D37">
        <w:t xml:space="preserve"> Noch einmal lesen, bitte!“</w:t>
      </w:r>
    </w:p>
    <w:p w14:paraId="3562D905" w14:textId="48B89CC4" w:rsidR="006452C4" w:rsidRDefault="006452C4" w:rsidP="0039704F">
      <w:pPr>
        <w:pStyle w:val="Blocksatz"/>
      </w:pPr>
      <w:r>
        <w:t>Nur noch einmal? Versprochen?</w:t>
      </w:r>
    </w:p>
    <w:p w14:paraId="6F34FE63" w14:textId="144DCA01" w:rsidR="0076201C" w:rsidRDefault="006452C4" w:rsidP="00CD4A4F">
      <w:pPr>
        <w:pStyle w:val="Blocksatz"/>
      </w:pPr>
      <w:proofErr w:type="spellStart"/>
      <w:r>
        <w:t>Hmmm</w:t>
      </w:r>
      <w:proofErr w:type="spellEnd"/>
      <w:r w:rsidR="002671C7">
        <w:t>!</w:t>
      </w:r>
    </w:p>
    <w:sectPr w:rsidR="0076201C" w:rsidSect="00CD4A4F">
      <w:footerReference w:type="default" r:id="rId24"/>
      <w:pgSz w:w="11907" w:h="16839" w:code="9"/>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72D2" w14:textId="77777777" w:rsidR="00661792" w:rsidRDefault="00661792">
      <w:pPr>
        <w:spacing w:after="0" w:line="240" w:lineRule="auto"/>
      </w:pPr>
      <w:r>
        <w:separator/>
      </w:r>
    </w:p>
  </w:endnote>
  <w:endnote w:type="continuationSeparator" w:id="0">
    <w:p w14:paraId="07182A90" w14:textId="77777777" w:rsidR="00661792" w:rsidRDefault="00661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52419"/>
      <w:docPartObj>
        <w:docPartGallery w:val="Page Numbers (Bottom of Page)"/>
        <w:docPartUnique/>
      </w:docPartObj>
    </w:sdtPr>
    <w:sdtEndPr>
      <w:rPr>
        <w:noProof/>
      </w:rPr>
    </w:sdtEndPr>
    <w:sdtContent>
      <w:p w14:paraId="2333B802" w14:textId="77777777" w:rsidR="00D250F5" w:rsidRDefault="006B03AB">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12C9" w14:textId="77777777" w:rsidR="00661792" w:rsidRDefault="00661792">
      <w:pPr>
        <w:spacing w:after="0" w:line="240" w:lineRule="auto"/>
      </w:pPr>
      <w:r>
        <w:separator/>
      </w:r>
    </w:p>
  </w:footnote>
  <w:footnote w:type="continuationSeparator" w:id="0">
    <w:p w14:paraId="09D57DE8" w14:textId="77777777" w:rsidR="00661792" w:rsidRDefault="00661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535201">
    <w:abstractNumId w:val="8"/>
  </w:num>
  <w:num w:numId="2" w16cid:durableId="1977291249">
    <w:abstractNumId w:val="8"/>
  </w:num>
  <w:num w:numId="3" w16cid:durableId="779422037">
    <w:abstractNumId w:val="9"/>
  </w:num>
  <w:num w:numId="4" w16cid:durableId="1326476768">
    <w:abstractNumId w:val="8"/>
    <w:lvlOverride w:ilvl="0">
      <w:lvl w:ilvl="0">
        <w:start w:val="1"/>
        <w:numFmt w:val="decimal"/>
        <w:lvlText w:val="%1."/>
        <w:lvlJc w:val="left"/>
        <w:pPr>
          <w:tabs>
            <w:tab w:val="num" w:pos="1080"/>
          </w:tabs>
          <w:ind w:left="1080" w:hanging="360"/>
        </w:pPr>
        <w:rPr>
          <w:rFonts w:hint="default"/>
        </w:rPr>
      </w:lvl>
    </w:lvlOverride>
  </w:num>
  <w:num w:numId="5" w16cid:durableId="1246915192">
    <w:abstractNumId w:val="10"/>
  </w:num>
  <w:num w:numId="6" w16cid:durableId="978455878">
    <w:abstractNumId w:val="7"/>
  </w:num>
  <w:num w:numId="7" w16cid:durableId="766927775">
    <w:abstractNumId w:val="6"/>
  </w:num>
  <w:num w:numId="8" w16cid:durableId="1250233261">
    <w:abstractNumId w:val="5"/>
  </w:num>
  <w:num w:numId="9" w16cid:durableId="1956016675">
    <w:abstractNumId w:val="4"/>
  </w:num>
  <w:num w:numId="10" w16cid:durableId="933829931">
    <w:abstractNumId w:val="3"/>
  </w:num>
  <w:num w:numId="11" w16cid:durableId="1583024424">
    <w:abstractNumId w:val="2"/>
  </w:num>
  <w:num w:numId="12" w16cid:durableId="1389955480">
    <w:abstractNumId w:val="1"/>
  </w:num>
  <w:num w:numId="13" w16cid:durableId="158545251">
    <w:abstractNumId w:val="0"/>
  </w:num>
  <w:num w:numId="14" w16cid:durableId="158355947">
    <w:abstractNumId w:val="8"/>
    <w:lvlOverride w:ilvl="0">
      <w:startOverride w:val="1"/>
    </w:lvlOverride>
  </w:num>
  <w:num w:numId="15" w16cid:durableId="2037388123">
    <w:abstractNumId w:val="8"/>
  </w:num>
  <w:num w:numId="16" w16cid:durableId="1838688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F7"/>
    <w:rsid w:val="00024CA4"/>
    <w:rsid w:val="00027A80"/>
    <w:rsid w:val="0004562F"/>
    <w:rsid w:val="00047E62"/>
    <w:rsid w:val="00082013"/>
    <w:rsid w:val="000A76F6"/>
    <w:rsid w:val="000A7D9A"/>
    <w:rsid w:val="000B233C"/>
    <w:rsid w:val="000B374D"/>
    <w:rsid w:val="000C1AA3"/>
    <w:rsid w:val="000E182E"/>
    <w:rsid w:val="000F38BB"/>
    <w:rsid w:val="000F457F"/>
    <w:rsid w:val="000F4B5E"/>
    <w:rsid w:val="00121B3B"/>
    <w:rsid w:val="00130BE8"/>
    <w:rsid w:val="00151398"/>
    <w:rsid w:val="0016039D"/>
    <w:rsid w:val="001628B0"/>
    <w:rsid w:val="00171314"/>
    <w:rsid w:val="00190E69"/>
    <w:rsid w:val="0019368F"/>
    <w:rsid w:val="001C521C"/>
    <w:rsid w:val="001C65C4"/>
    <w:rsid w:val="001D4D60"/>
    <w:rsid w:val="001D7875"/>
    <w:rsid w:val="00216EDF"/>
    <w:rsid w:val="00230D22"/>
    <w:rsid w:val="00234BE6"/>
    <w:rsid w:val="00251B4E"/>
    <w:rsid w:val="002671C7"/>
    <w:rsid w:val="00267A56"/>
    <w:rsid w:val="00274705"/>
    <w:rsid w:val="002758CC"/>
    <w:rsid w:val="00295559"/>
    <w:rsid w:val="002968F0"/>
    <w:rsid w:val="002A3AB9"/>
    <w:rsid w:val="002B76FB"/>
    <w:rsid w:val="002D61E7"/>
    <w:rsid w:val="002E094A"/>
    <w:rsid w:val="002E503A"/>
    <w:rsid w:val="00306E47"/>
    <w:rsid w:val="003168B0"/>
    <w:rsid w:val="00324CF2"/>
    <w:rsid w:val="00347620"/>
    <w:rsid w:val="00351416"/>
    <w:rsid w:val="003644C5"/>
    <w:rsid w:val="0036645B"/>
    <w:rsid w:val="00377C3E"/>
    <w:rsid w:val="003812EB"/>
    <w:rsid w:val="00382CD7"/>
    <w:rsid w:val="0039704F"/>
    <w:rsid w:val="003B61EB"/>
    <w:rsid w:val="003B7C06"/>
    <w:rsid w:val="003C2C5C"/>
    <w:rsid w:val="003E516F"/>
    <w:rsid w:val="00402121"/>
    <w:rsid w:val="00451EE1"/>
    <w:rsid w:val="00454B59"/>
    <w:rsid w:val="00485CF4"/>
    <w:rsid w:val="00486852"/>
    <w:rsid w:val="004A4438"/>
    <w:rsid w:val="004E4C8C"/>
    <w:rsid w:val="004E4D21"/>
    <w:rsid w:val="005002A8"/>
    <w:rsid w:val="0050087E"/>
    <w:rsid w:val="00502BFC"/>
    <w:rsid w:val="00530893"/>
    <w:rsid w:val="00536BB9"/>
    <w:rsid w:val="005617C7"/>
    <w:rsid w:val="0057786E"/>
    <w:rsid w:val="00580BA2"/>
    <w:rsid w:val="0059104F"/>
    <w:rsid w:val="005B0ECA"/>
    <w:rsid w:val="005C1C4D"/>
    <w:rsid w:val="005C1D58"/>
    <w:rsid w:val="005C3990"/>
    <w:rsid w:val="005D6DDE"/>
    <w:rsid w:val="005E25EE"/>
    <w:rsid w:val="005F1A75"/>
    <w:rsid w:val="005F6600"/>
    <w:rsid w:val="005F6CCD"/>
    <w:rsid w:val="00600E45"/>
    <w:rsid w:val="0061438A"/>
    <w:rsid w:val="0062313E"/>
    <w:rsid w:val="00627984"/>
    <w:rsid w:val="00631FAC"/>
    <w:rsid w:val="006452C4"/>
    <w:rsid w:val="00661792"/>
    <w:rsid w:val="0068319B"/>
    <w:rsid w:val="00697AB9"/>
    <w:rsid w:val="006A465F"/>
    <w:rsid w:val="006B03AB"/>
    <w:rsid w:val="006B07B9"/>
    <w:rsid w:val="006F07C5"/>
    <w:rsid w:val="00714BCC"/>
    <w:rsid w:val="007160E1"/>
    <w:rsid w:val="00720DFE"/>
    <w:rsid w:val="00742EC8"/>
    <w:rsid w:val="0076201C"/>
    <w:rsid w:val="00767042"/>
    <w:rsid w:val="007719A6"/>
    <w:rsid w:val="00773A78"/>
    <w:rsid w:val="00774203"/>
    <w:rsid w:val="0077677B"/>
    <w:rsid w:val="00783AF6"/>
    <w:rsid w:val="0078681E"/>
    <w:rsid w:val="007933E5"/>
    <w:rsid w:val="007A288A"/>
    <w:rsid w:val="007A535C"/>
    <w:rsid w:val="007B1D8D"/>
    <w:rsid w:val="007D0FEB"/>
    <w:rsid w:val="007E3919"/>
    <w:rsid w:val="007E68C1"/>
    <w:rsid w:val="008038E0"/>
    <w:rsid w:val="00803A62"/>
    <w:rsid w:val="008251E3"/>
    <w:rsid w:val="00847F34"/>
    <w:rsid w:val="0086683B"/>
    <w:rsid w:val="00886BB3"/>
    <w:rsid w:val="00886D15"/>
    <w:rsid w:val="008D356B"/>
    <w:rsid w:val="008E78F7"/>
    <w:rsid w:val="00906DAC"/>
    <w:rsid w:val="009430E0"/>
    <w:rsid w:val="00945AEB"/>
    <w:rsid w:val="00960CD1"/>
    <w:rsid w:val="0096502A"/>
    <w:rsid w:val="009752E1"/>
    <w:rsid w:val="009814CC"/>
    <w:rsid w:val="009903FB"/>
    <w:rsid w:val="009B5397"/>
    <w:rsid w:val="009C3A25"/>
    <w:rsid w:val="009C77B6"/>
    <w:rsid w:val="009D158C"/>
    <w:rsid w:val="009E3F16"/>
    <w:rsid w:val="00A129FD"/>
    <w:rsid w:val="00A3339D"/>
    <w:rsid w:val="00A37374"/>
    <w:rsid w:val="00A6037F"/>
    <w:rsid w:val="00A73731"/>
    <w:rsid w:val="00AB172E"/>
    <w:rsid w:val="00AC5A81"/>
    <w:rsid w:val="00AD2C5F"/>
    <w:rsid w:val="00AD5723"/>
    <w:rsid w:val="00B0135A"/>
    <w:rsid w:val="00B15986"/>
    <w:rsid w:val="00B44127"/>
    <w:rsid w:val="00B4545E"/>
    <w:rsid w:val="00B53C06"/>
    <w:rsid w:val="00B549DE"/>
    <w:rsid w:val="00BC125E"/>
    <w:rsid w:val="00BC5044"/>
    <w:rsid w:val="00BD4BB3"/>
    <w:rsid w:val="00BE3BC9"/>
    <w:rsid w:val="00BE4F23"/>
    <w:rsid w:val="00BF056A"/>
    <w:rsid w:val="00BF26A6"/>
    <w:rsid w:val="00C000AF"/>
    <w:rsid w:val="00C035E8"/>
    <w:rsid w:val="00C12F15"/>
    <w:rsid w:val="00C44834"/>
    <w:rsid w:val="00C75936"/>
    <w:rsid w:val="00C8004B"/>
    <w:rsid w:val="00C84ECC"/>
    <w:rsid w:val="00CA7484"/>
    <w:rsid w:val="00CC4808"/>
    <w:rsid w:val="00CD4A4F"/>
    <w:rsid w:val="00CD5826"/>
    <w:rsid w:val="00CF1621"/>
    <w:rsid w:val="00D1035E"/>
    <w:rsid w:val="00D2399B"/>
    <w:rsid w:val="00D250F5"/>
    <w:rsid w:val="00D30409"/>
    <w:rsid w:val="00D411E6"/>
    <w:rsid w:val="00D506A8"/>
    <w:rsid w:val="00D64536"/>
    <w:rsid w:val="00D76ABF"/>
    <w:rsid w:val="00D837E8"/>
    <w:rsid w:val="00D85EC0"/>
    <w:rsid w:val="00D96DF8"/>
    <w:rsid w:val="00DB11CC"/>
    <w:rsid w:val="00DB43D2"/>
    <w:rsid w:val="00DC4966"/>
    <w:rsid w:val="00DD354D"/>
    <w:rsid w:val="00DD57D3"/>
    <w:rsid w:val="00DE2460"/>
    <w:rsid w:val="00DE29F6"/>
    <w:rsid w:val="00DE33D9"/>
    <w:rsid w:val="00DF404B"/>
    <w:rsid w:val="00E07DE5"/>
    <w:rsid w:val="00E20091"/>
    <w:rsid w:val="00E317C7"/>
    <w:rsid w:val="00E36D2C"/>
    <w:rsid w:val="00E57300"/>
    <w:rsid w:val="00E800AE"/>
    <w:rsid w:val="00E81F49"/>
    <w:rsid w:val="00EA081A"/>
    <w:rsid w:val="00EA26BE"/>
    <w:rsid w:val="00EA2D4F"/>
    <w:rsid w:val="00EC71FA"/>
    <w:rsid w:val="00ED77FF"/>
    <w:rsid w:val="00EE3995"/>
    <w:rsid w:val="00EE3ED1"/>
    <w:rsid w:val="00EE6078"/>
    <w:rsid w:val="00EE6B09"/>
    <w:rsid w:val="00EF165C"/>
    <w:rsid w:val="00EF3D37"/>
    <w:rsid w:val="00EF732A"/>
    <w:rsid w:val="00F05812"/>
    <w:rsid w:val="00F339BA"/>
    <w:rsid w:val="00F406BC"/>
    <w:rsid w:val="00F72298"/>
    <w:rsid w:val="00F82142"/>
    <w:rsid w:val="00F838F1"/>
    <w:rsid w:val="00F87315"/>
    <w:rsid w:val="00F90429"/>
    <w:rsid w:val="00FA6468"/>
    <w:rsid w:val="00FB617F"/>
    <w:rsid w:val="00FB738E"/>
    <w:rsid w:val="00FE31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576B3"/>
  <w15:chartTrackingRefBased/>
  <w15:docId w15:val="{2C47E7FC-C0A9-7B42-86E1-5A95BA5B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666660" w:themeColor="text2" w:themeTint="BF"/>
        <w:sz w:val="24"/>
        <w:szCs w:val="24"/>
        <w:lang w:val="de-DE" w:eastAsia="ja-JP" w:bidi="de-DE"/>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645B"/>
  </w:style>
  <w:style w:type="paragraph" w:styleId="berschrift1">
    <w:name w:val="heading 1"/>
    <w:basedOn w:val="Standard"/>
    <w:next w:val="Standard"/>
    <w:link w:val="berschrift1Zchn"/>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berschrift2">
    <w:name w:val="heading 2"/>
    <w:basedOn w:val="Standard"/>
    <w:next w:val="Standard"/>
    <w:link w:val="berschrift2Zchn"/>
    <w:uiPriority w:val="9"/>
    <w:unhideWhenUsed/>
    <w:qFormat/>
    <w:rsid w:val="003168B0"/>
    <w:pPr>
      <w:keepNext/>
      <w:keepLines/>
      <w:spacing w:before="40" w:after="0"/>
      <w:outlineLvl w:val="1"/>
    </w:pPr>
    <w:rPr>
      <w:rFonts w:asciiTheme="majorHAnsi" w:eastAsiaTheme="majorEastAsia" w:hAnsiTheme="majorHAnsi" w:cstheme="majorBidi"/>
      <w:color w:val="BF5B00" w:themeColor="accent1" w:themeShade="BF"/>
      <w:sz w:val="26"/>
      <w:szCs w:val="26"/>
    </w:rPr>
  </w:style>
  <w:style w:type="paragraph" w:styleId="berschrift4">
    <w:name w:val="heading 4"/>
    <w:basedOn w:val="Standard"/>
    <w:next w:val="Standard"/>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berschrift5">
    <w:name w:val="heading 5"/>
    <w:basedOn w:val="Standard"/>
    <w:next w:val="Standard"/>
    <w:link w:val="berschrift5Zchn"/>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berschrift6">
    <w:name w:val="heading 6"/>
    <w:basedOn w:val="Standard"/>
    <w:next w:val="Standard"/>
    <w:link w:val="berschrift6Zchn"/>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berschrift7">
    <w:name w:val="heading 7"/>
    <w:basedOn w:val="Standard"/>
    <w:next w:val="Standard"/>
    <w:link w:val="berschrift7Zchn"/>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berschrift8">
    <w:name w:val="heading 8"/>
    <w:basedOn w:val="Standard"/>
    <w:next w:val="Standard"/>
    <w:link w:val="berschrift8Zchn"/>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berschrift9">
    <w:name w:val="heading 9"/>
    <w:basedOn w:val="Standard"/>
    <w:next w:val="Standard"/>
    <w:link w:val="berschrift9Zchn"/>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10"/>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elZchn">
    <w:name w:val="Titel Zchn"/>
    <w:basedOn w:val="Absatz-Standardschriftart"/>
    <w:link w:val="Titel"/>
    <w:uiPriority w:val="10"/>
    <w:rPr>
      <w:rFonts w:asciiTheme="majorHAnsi" w:eastAsiaTheme="majorEastAsia" w:hAnsiTheme="majorHAnsi" w:cstheme="majorBidi"/>
      <w:b/>
      <w:color w:val="454541" w:themeColor="text2" w:themeTint="E6"/>
      <w:kern w:val="28"/>
      <w:sz w:val="60"/>
      <w:szCs w:val="56"/>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color w:val="454541" w:themeColor="text2" w:themeTint="E6"/>
      <w:sz w:val="44"/>
      <w:szCs w:val="32"/>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i/>
      <w:color w:val="FF7A00" w:themeColor="accent1"/>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b/>
      <w:color w:val="FF7A00" w:themeColor="accent1"/>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b/>
      <w:i/>
      <w:iCs/>
      <w:color w:val="FF7A00" w:themeColor="accent1"/>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FF7A00" w:themeColor="accent1"/>
      <w:sz w:val="20"/>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FF7A00" w:themeColor="accent1"/>
      <w:sz w:val="20"/>
      <w:szCs w:val="21"/>
    </w:rPr>
  </w:style>
  <w:style w:type="paragraph" w:styleId="Untertitel">
    <w:name w:val="Subtitle"/>
    <w:basedOn w:val="Standard"/>
    <w:link w:val="UntertitelZchn"/>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UntertitelZchn">
    <w:name w:val="Untertitel Zchn"/>
    <w:basedOn w:val="Absatz-Standardschriftart"/>
    <w:link w:val="Untertitel"/>
    <w:uiPriority w:val="11"/>
    <w:semiHidden/>
    <w:rPr>
      <w:rFonts w:eastAsiaTheme="minorEastAsia"/>
      <w:color w:val="FF7A00" w:themeColor="accent1"/>
      <w:sz w:val="34"/>
      <w:szCs w:val="22"/>
    </w:rPr>
  </w:style>
  <w:style w:type="character" w:styleId="SchwacheHervorhebung">
    <w:name w:val="Subtle Emphasis"/>
    <w:basedOn w:val="Absatz-Standardschriftart"/>
    <w:uiPriority w:val="19"/>
    <w:semiHidden/>
    <w:unhideWhenUsed/>
    <w:qFormat/>
    <w:rPr>
      <w:i/>
      <w:iCs/>
      <w:color w:val="666660" w:themeColor="text2" w:themeTint="BF"/>
    </w:rPr>
  </w:style>
  <w:style w:type="character" w:styleId="IntensiveHervorhebung">
    <w:name w:val="Intense Emphasis"/>
    <w:basedOn w:val="Absatz-Standardschriftart"/>
    <w:uiPriority w:val="21"/>
    <w:semiHidden/>
    <w:unhideWhenUsed/>
    <w:qFormat/>
    <w:rPr>
      <w:b/>
      <w:i/>
      <w:iCs/>
      <w:color w:val="454541" w:themeColor="text2" w:themeTint="E6"/>
    </w:rPr>
  </w:style>
  <w:style w:type="character" w:styleId="Fett">
    <w:name w:val="Strong"/>
    <w:basedOn w:val="Absatz-Standardschriftart"/>
    <w:uiPriority w:val="22"/>
    <w:semiHidden/>
    <w:unhideWhenUsed/>
    <w:qFormat/>
    <w:rPr>
      <w:b/>
      <w:bCs/>
      <w:color w:val="666660" w:themeColor="text2" w:themeTint="BF"/>
    </w:rPr>
  </w:style>
  <w:style w:type="paragraph" w:styleId="Zitat">
    <w:name w:val="Quote"/>
    <w:basedOn w:val="Standard"/>
    <w:next w:val="Standard"/>
    <w:link w:val="ZitatZchn"/>
    <w:uiPriority w:val="29"/>
    <w:semiHidden/>
    <w:unhideWhenUsed/>
    <w:qFormat/>
    <w:pPr>
      <w:spacing w:before="320" w:after="320"/>
    </w:pPr>
    <w:rPr>
      <w:i/>
      <w:iCs/>
      <w:sz w:val="34"/>
    </w:rPr>
  </w:style>
  <w:style w:type="character" w:customStyle="1" w:styleId="ZitatZchn">
    <w:name w:val="Zitat Zchn"/>
    <w:basedOn w:val="Absatz-Standardschriftart"/>
    <w:link w:val="Zitat"/>
    <w:uiPriority w:val="29"/>
    <w:semiHidden/>
    <w:rPr>
      <w:i/>
      <w:iCs/>
      <w:sz w:val="34"/>
    </w:rPr>
  </w:style>
  <w:style w:type="paragraph" w:styleId="IntensivesZitat">
    <w:name w:val="Intense Quote"/>
    <w:basedOn w:val="Standard"/>
    <w:next w:val="Standard"/>
    <w:link w:val="IntensivesZitatZchn"/>
    <w:uiPriority w:val="30"/>
    <w:semiHidden/>
    <w:unhideWhenUsed/>
    <w:qFormat/>
    <w:pPr>
      <w:spacing w:before="320" w:after="320"/>
    </w:pPr>
    <w:rPr>
      <w:b/>
      <w:i/>
      <w:iCs/>
      <w:color w:val="454541" w:themeColor="text2" w:themeTint="E6"/>
      <w:sz w:val="34"/>
    </w:rPr>
  </w:style>
  <w:style w:type="character" w:customStyle="1" w:styleId="IntensivesZitatZchn">
    <w:name w:val="Intensives Zitat Zchn"/>
    <w:basedOn w:val="Absatz-Standardschriftart"/>
    <w:link w:val="IntensivesZitat"/>
    <w:uiPriority w:val="30"/>
    <w:semiHidden/>
    <w:rPr>
      <w:b/>
      <w:i/>
      <w:iCs/>
      <w:color w:val="454541" w:themeColor="text2" w:themeTint="E6"/>
      <w:sz w:val="34"/>
    </w:rPr>
  </w:style>
  <w:style w:type="character" w:styleId="SchwacherVerweis">
    <w:name w:val="Subtle Reference"/>
    <w:basedOn w:val="Absatz-Standardschriftart"/>
    <w:uiPriority w:val="31"/>
    <w:semiHidden/>
    <w:unhideWhenUsed/>
    <w:qFormat/>
    <w:rPr>
      <w:caps/>
      <w:smallCaps w:val="0"/>
      <w:color w:val="666660" w:themeColor="text2" w:themeTint="BF"/>
    </w:rPr>
  </w:style>
  <w:style w:type="character" w:styleId="IntensiverVerweis">
    <w:name w:val="Intense Reference"/>
    <w:basedOn w:val="Absatz-Standardschriftart"/>
    <w:uiPriority w:val="32"/>
    <w:semiHidden/>
    <w:unhideWhenUsed/>
    <w:qFormat/>
    <w:rPr>
      <w:b/>
      <w:bCs/>
      <w:caps/>
      <w:smallCaps w:val="0"/>
      <w:color w:val="666660" w:themeColor="text2" w:themeTint="BF"/>
      <w:spacing w:val="0"/>
    </w:rPr>
  </w:style>
  <w:style w:type="paragraph" w:styleId="Beschriftung">
    <w:name w:val="caption"/>
    <w:basedOn w:val="Standard"/>
    <w:next w:val="Standard"/>
    <w:uiPriority w:val="35"/>
    <w:semiHidden/>
    <w:unhideWhenUsed/>
    <w:qFormat/>
    <w:pPr>
      <w:spacing w:after="200" w:line="240" w:lineRule="auto"/>
    </w:pPr>
    <w:rPr>
      <w:i/>
      <w:iCs/>
      <w:sz w:val="20"/>
      <w:szCs w:val="18"/>
    </w:rPr>
  </w:style>
  <w:style w:type="paragraph" w:styleId="Inhaltsverzeichnisberschrift">
    <w:name w:val="TOC Heading"/>
    <w:basedOn w:val="berschrift1"/>
    <w:next w:val="Standard"/>
    <w:uiPriority w:val="39"/>
    <w:semiHidden/>
    <w:unhideWhenUsed/>
    <w:qFormat/>
    <w:pPr>
      <w:outlineLvl w:val="9"/>
    </w:pPr>
  </w:style>
  <w:style w:type="character" w:styleId="Platzhaltertext">
    <w:name w:val="Placeholder Text"/>
    <w:basedOn w:val="Absatz-Standardschriftart"/>
    <w:uiPriority w:val="99"/>
    <w:semiHidden/>
    <w:rPr>
      <w:color w:val="808080"/>
    </w:rPr>
  </w:style>
  <w:style w:type="character" w:styleId="Buchtitel">
    <w:name w:val="Book Title"/>
    <w:basedOn w:val="Absatz-Standardschriftart"/>
    <w:uiPriority w:val="33"/>
    <w:semiHidden/>
    <w:unhideWhenUsed/>
    <w:rPr>
      <w:b w:val="0"/>
      <w:bCs/>
      <w:i w:val="0"/>
      <w:iCs/>
      <w:spacing w:val="0"/>
      <w:u w:val="single"/>
    </w:rPr>
  </w:style>
  <w:style w:type="paragraph" w:styleId="RGV-berschrift">
    <w:name w:val="toa heading"/>
    <w:basedOn w:val="Standard"/>
    <w:next w:val="Standard"/>
    <w:uiPriority w:val="99"/>
    <w:semiHidden/>
    <w:unhideWhenUsed/>
    <w:pPr>
      <w:spacing w:before="120"/>
    </w:pPr>
    <w:rPr>
      <w:rFonts w:asciiTheme="majorHAnsi" w:eastAsiaTheme="majorEastAsia" w:hAnsiTheme="majorHAnsi" w:cstheme="majorBidi"/>
      <w:b/>
      <w:bCs/>
    </w:rPr>
  </w:style>
  <w:style w:type="paragraph" w:styleId="Kopfzeile">
    <w:name w:val="header"/>
    <w:basedOn w:val="Standard"/>
    <w:link w:val="KopfzeileZchn"/>
    <w:uiPriority w:val="99"/>
    <w:unhideWhenUsed/>
    <w:pPr>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sid w:val="00FE3173"/>
    <w:rPr>
      <w:color w:val="34B6C3" w:themeColor="hyperlink"/>
      <w:u w:val="single"/>
    </w:rPr>
  </w:style>
  <w:style w:type="character" w:styleId="NichtaufgelsteErwhnung">
    <w:name w:val="Unresolved Mention"/>
    <w:basedOn w:val="Absatz-Standardschriftart"/>
    <w:uiPriority w:val="99"/>
    <w:semiHidden/>
    <w:unhideWhenUsed/>
    <w:rsid w:val="00FE3173"/>
    <w:rPr>
      <w:color w:val="605E5C"/>
      <w:shd w:val="clear" w:color="auto" w:fill="E1DFDD"/>
    </w:rPr>
  </w:style>
  <w:style w:type="character" w:styleId="BesuchterLink">
    <w:name w:val="FollowedHyperlink"/>
    <w:basedOn w:val="Absatz-Standardschriftart"/>
    <w:uiPriority w:val="99"/>
    <w:semiHidden/>
    <w:unhideWhenUsed/>
    <w:rsid w:val="00FE3173"/>
    <w:rPr>
      <w:color w:val="A96EB6" w:themeColor="followedHyperlink"/>
      <w:u w:val="single"/>
    </w:rPr>
  </w:style>
  <w:style w:type="paragraph" w:styleId="berarbeitung">
    <w:name w:val="Revision"/>
    <w:hidden/>
    <w:uiPriority w:val="99"/>
    <w:semiHidden/>
    <w:rsid w:val="00130BE8"/>
    <w:pPr>
      <w:spacing w:after="0" w:line="240" w:lineRule="auto"/>
    </w:pPr>
  </w:style>
  <w:style w:type="paragraph" w:customStyle="1" w:styleId="Blocksatz">
    <w:name w:val="Blocksatz"/>
    <w:basedOn w:val="Standard"/>
    <w:qFormat/>
    <w:rsid w:val="002E503A"/>
    <w:pPr>
      <w:jc w:val="both"/>
    </w:pPr>
    <w:rPr>
      <w:color w:val="000000" w:themeColor="text1"/>
      <w:sz w:val="28"/>
    </w:rPr>
  </w:style>
  <w:style w:type="paragraph" w:customStyle="1" w:styleId="Link">
    <w:name w:val="Link"/>
    <w:basedOn w:val="Standard"/>
    <w:qFormat/>
    <w:rsid w:val="005F1A75"/>
    <w:pPr>
      <w:jc w:val="center"/>
    </w:pPr>
    <w:rPr>
      <w:color w:val="0070C0"/>
    </w:rPr>
  </w:style>
  <w:style w:type="character" w:customStyle="1" w:styleId="berschrift2Zchn">
    <w:name w:val="Überschrift 2 Zchn"/>
    <w:basedOn w:val="Absatz-Standardschriftart"/>
    <w:link w:val="berschrift2"/>
    <w:uiPriority w:val="9"/>
    <w:rsid w:val="003168B0"/>
    <w:rPr>
      <w:rFonts w:asciiTheme="majorHAnsi" w:eastAsiaTheme="majorEastAsia" w:hAnsiTheme="majorHAnsi" w:cstheme="majorBidi"/>
      <w:color w:val="BF5B00"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6Ikjn0aQaGU?si=qorSfLH5uMsHLdDa" TargetMode="External"/><Relationship Id="rId13" Type="http://schemas.openxmlformats.org/officeDocument/2006/relationships/hyperlink" Target="https://youtu.be/1y8kz7orj8o?si=D9xrrRSIu8_jb4cG" TargetMode="External"/><Relationship Id="rId18" Type="http://schemas.openxmlformats.org/officeDocument/2006/relationships/hyperlink" Target="https://youtu.be/rFs6a-jd2cw?si=RYC8XvJH6AtJzrH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utu.be/KiUDztoRScc?si=tltCLpvGuYlKPriM" TargetMode="External"/><Relationship Id="rId7" Type="http://schemas.openxmlformats.org/officeDocument/2006/relationships/hyperlink" Target="https://youtu.be/T0lvcbXB6zA?si=0dM-Cdf1RwNtapW1" TargetMode="External"/><Relationship Id="rId12" Type="http://schemas.openxmlformats.org/officeDocument/2006/relationships/hyperlink" Target="https://youtu.be/W9H0MUt6d2E?si=Yng7Ey526_C78eMo" TargetMode="External"/><Relationship Id="rId17" Type="http://schemas.openxmlformats.org/officeDocument/2006/relationships/hyperlink" Target="https://youtu.be/bih04i0-oco?si=rdYUPG36Jpo62t1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outu.be/kNKURyfxBqo?si=oi5ROOD863rCcHds" TargetMode="External"/><Relationship Id="rId20" Type="http://schemas.openxmlformats.org/officeDocument/2006/relationships/hyperlink" Target="https://youtu.be/H9HpBVgZSBs?si=iZIo_VBkbS28VF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fjQJ3Aq_mwM?si=GqnbRUFgGllE0R7H"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youtu.be/xhSu2fVH71w?si=pTKUZh9nntstI8ZK" TargetMode="External"/><Relationship Id="rId23" Type="http://schemas.openxmlformats.org/officeDocument/2006/relationships/hyperlink" Target="https://youtu.be/1e3MFZs-8BM?si=4rWQxy8NBlY2G7ql" TargetMode="External"/><Relationship Id="rId10" Type="http://schemas.openxmlformats.org/officeDocument/2006/relationships/hyperlink" Target="https://youtu.be/J8yT8ROyrz8?si=wJg6nsMa9nW_rhOW" TargetMode="External"/><Relationship Id="rId19" Type="http://schemas.openxmlformats.org/officeDocument/2006/relationships/hyperlink" Target="https://youtu.be/g0mw7uFmGVw?si=sT7u6zQah6hTR9T2"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youtu.be/wn3FzQnolEg?si=gx1IxI4BmBDLDrpH" TargetMode="External"/><Relationship Id="rId22" Type="http://schemas.openxmlformats.org/officeDocument/2006/relationships/hyperlink" Target="https://youtu.be/fLHoW7qMeKY?si=KH9jcIVwaHEz0Hr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lfhardenberg/Library/Containers/com.microsoft.Word/Data/Library/Application%20Support/Microsoft/Office/16.0/DTS/de-DE%7b47ED2634-970E-BB41-8D14-730C4AC4FA79%7d/%7b4A021FDE-D45B-D94B-BFD2-A56EC6B86437%7dtf10002069.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{4A021FDE-D45B-D94B-BFD2-A56EC6B86437}tf10002069.dotx</Template>
  <TotalTime>0</TotalTime>
  <Pages>13</Pages>
  <Words>2785</Words>
  <Characters>17550</Characters>
  <Application>Microsoft Office Word</Application>
  <DocSecurity>0</DocSecurity>
  <Lines>146</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Hardenberg</dc:creator>
  <cp:keywords/>
  <dc:description/>
  <cp:lastModifiedBy>Ralf Hardenberg</cp:lastModifiedBy>
  <cp:revision>2</cp:revision>
  <dcterms:created xsi:type="dcterms:W3CDTF">2025-11-09T18:29:00Z</dcterms:created>
  <dcterms:modified xsi:type="dcterms:W3CDTF">2025-11-09T18:29:00Z</dcterms:modified>
</cp:coreProperties>
</file>